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11BBDE" w14:textId="6A6A3EDA" w:rsidR="00A523D4" w:rsidRPr="00A369F8" w:rsidRDefault="00B168A2" w:rsidP="007D4CEA">
      <w:pPr>
        <w:pStyle w:val="Header"/>
        <w:rPr>
          <w:rFonts w:ascii="Arial" w:hAnsi="Arial" w:cs="Arial"/>
        </w:rPr>
      </w:pPr>
      <w:r>
        <w:rPr>
          <w:rFonts w:ascii="Arial" w:hAnsi="Arial"/>
          <w:noProof/>
          <w:szCs w:val="24"/>
        </w:rPr>
        <mc:AlternateContent>
          <mc:Choice Requires="wps">
            <w:drawing>
              <wp:anchor distT="0" distB="0" distL="114300" distR="114300" simplePos="0" relativeHeight="251660288" behindDoc="0" locked="0" layoutInCell="1" allowOverlap="1" wp14:anchorId="08FA2EB2" wp14:editId="4A449443">
                <wp:simplePos x="0" y="0"/>
                <wp:positionH relativeFrom="margin">
                  <wp:align>left</wp:align>
                </wp:positionH>
                <wp:positionV relativeFrom="paragraph">
                  <wp:posOffset>54961</wp:posOffset>
                </wp:positionV>
                <wp:extent cx="2266950" cy="107632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98672" w14:textId="77777777" w:rsidR="00B168A2" w:rsidRPr="00A6693F" w:rsidRDefault="00B168A2" w:rsidP="00B168A2">
                            <w:pPr>
                              <w:rPr>
                                <w:rFonts w:ascii="Arial" w:hAnsi="Arial" w:cs="Arial"/>
                              </w:rPr>
                            </w:pPr>
                            <w:r w:rsidRPr="00A6693F">
                              <w:rPr>
                                <w:rFonts w:ascii="Arial" w:hAnsi="Arial" w:cs="Arial"/>
                              </w:rPr>
                              <w:t>Councillor Chris Dey</w:t>
                            </w:r>
                          </w:p>
                          <w:p w14:paraId="6257A486" w14:textId="0E871B61" w:rsidR="00B168A2" w:rsidRPr="00A6693F" w:rsidRDefault="00B168A2" w:rsidP="00B168A2">
                            <w:pPr>
                              <w:rPr>
                                <w:rFonts w:ascii="Arial" w:hAnsi="Arial" w:cs="Arial"/>
                              </w:rPr>
                            </w:pPr>
                            <w:r w:rsidRPr="00A6693F">
                              <w:rPr>
                                <w:rFonts w:ascii="Arial" w:hAnsi="Arial" w:cs="Arial"/>
                              </w:rPr>
                              <w:t>Grange</w:t>
                            </w:r>
                            <w:r>
                              <w:rPr>
                                <w:rFonts w:ascii="Arial" w:hAnsi="Arial" w:cs="Arial"/>
                              </w:rPr>
                              <w:t xml:space="preserve"> Park</w:t>
                            </w:r>
                            <w:r w:rsidRPr="00A6693F">
                              <w:rPr>
                                <w:rFonts w:ascii="Arial" w:hAnsi="Arial" w:cs="Arial"/>
                              </w:rPr>
                              <w:t xml:space="preserve"> Ward</w:t>
                            </w:r>
                          </w:p>
                          <w:p w14:paraId="574F82BE" w14:textId="77777777" w:rsidR="00B168A2" w:rsidRPr="00A6693F" w:rsidRDefault="00F15F26" w:rsidP="00B168A2">
                            <w:pPr>
                              <w:rPr>
                                <w:rFonts w:ascii="Arial" w:hAnsi="Arial" w:cs="Arial"/>
                              </w:rPr>
                            </w:pPr>
                            <w:hyperlink r:id="rId11" w:history="1">
                              <w:r w:rsidR="00B168A2" w:rsidRPr="00A6693F">
                                <w:rPr>
                                  <w:rStyle w:val="Hyperlink"/>
                                  <w:rFonts w:ascii="Arial" w:hAnsi="Arial" w:cs="Arial"/>
                                </w:rPr>
                                <w:t>Cllr.Chris.Dey@enfield.gov.uk</w:t>
                              </w:r>
                            </w:hyperlink>
                          </w:p>
                          <w:p w14:paraId="2057999A" w14:textId="77777777" w:rsidR="00B168A2" w:rsidRPr="00A6693F" w:rsidRDefault="00B168A2" w:rsidP="00B168A2">
                            <w:pPr>
                              <w:rPr>
                                <w:rFonts w:ascii="Arial" w:hAnsi="Arial" w:cs="Arial"/>
                              </w:rPr>
                            </w:pPr>
                            <w:r w:rsidRPr="00A6693F">
                              <w:rPr>
                                <w:rFonts w:ascii="Arial" w:hAnsi="Arial" w:cs="Arial"/>
                              </w:rPr>
                              <w:t>02083793376</w:t>
                            </w:r>
                          </w:p>
                          <w:p w14:paraId="5BAC75F8" w14:textId="77777777" w:rsidR="00B168A2" w:rsidRPr="00A6693F" w:rsidRDefault="00B168A2" w:rsidP="00B168A2">
                            <w:pPr>
                              <w:rPr>
                                <w:rFonts w:ascii="Arial" w:hAnsi="Arial" w:cs="Arial"/>
                              </w:rPr>
                            </w:pPr>
                            <w:r w:rsidRPr="00A6693F">
                              <w:rPr>
                                <w:rFonts w:ascii="Arial" w:hAnsi="Arial" w:cs="Arial"/>
                              </w:rPr>
                              <w:t>07971672798</w:t>
                            </w:r>
                          </w:p>
                          <w:p w14:paraId="0236A0CF" w14:textId="77777777" w:rsidR="00B168A2" w:rsidRDefault="00B168A2" w:rsidP="00B168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2EB2" id="_x0000_t202" coordsize="21600,21600" o:spt="202" path="m,l,21600r21600,l21600,xe">
                <v:stroke joinstyle="miter"/>
                <v:path gradientshapeok="t" o:connecttype="rect"/>
              </v:shapetype>
              <v:shape id="Text Box 4" o:spid="_x0000_s1026" type="#_x0000_t202" style="position:absolute;margin-left:0;margin-top:4.35pt;width:178.5pt;height:84.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bs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" stroked="f">
                <v:textbox>
                  <w:txbxContent>
                    <w:p w14:paraId="63698672" w14:textId="77777777" w:rsidR="00B168A2" w:rsidRPr="00A6693F" w:rsidRDefault="00B168A2" w:rsidP="00B168A2">
                      <w:pPr>
                        <w:rPr>
                          <w:rFonts w:ascii="Arial" w:hAnsi="Arial" w:cs="Arial"/>
                        </w:rPr>
                      </w:pPr>
                      <w:r w:rsidRPr="00A6693F">
                        <w:rPr>
                          <w:rFonts w:ascii="Arial" w:hAnsi="Arial" w:cs="Arial"/>
                        </w:rPr>
                        <w:t>Councillor Chris Dey</w:t>
                      </w:r>
                    </w:p>
                    <w:p w14:paraId="6257A486" w14:textId="0E871B61" w:rsidR="00B168A2" w:rsidRPr="00A6693F" w:rsidRDefault="00B168A2" w:rsidP="00B168A2">
                      <w:pPr>
                        <w:rPr>
                          <w:rFonts w:ascii="Arial" w:hAnsi="Arial" w:cs="Arial"/>
                        </w:rPr>
                      </w:pPr>
                      <w:r w:rsidRPr="00A6693F">
                        <w:rPr>
                          <w:rFonts w:ascii="Arial" w:hAnsi="Arial" w:cs="Arial"/>
                        </w:rPr>
                        <w:t>Grange</w:t>
                      </w:r>
                      <w:r>
                        <w:rPr>
                          <w:rFonts w:ascii="Arial" w:hAnsi="Arial" w:cs="Arial"/>
                        </w:rPr>
                        <w:t xml:space="preserve"> Park</w:t>
                      </w:r>
                      <w:r w:rsidRPr="00A6693F">
                        <w:rPr>
                          <w:rFonts w:ascii="Arial" w:hAnsi="Arial" w:cs="Arial"/>
                        </w:rPr>
                        <w:t xml:space="preserve"> Ward</w:t>
                      </w:r>
                    </w:p>
                    <w:p w14:paraId="574F82BE" w14:textId="77777777" w:rsidR="00B168A2" w:rsidRPr="00A6693F" w:rsidRDefault="00F15F26" w:rsidP="00B168A2">
                      <w:pPr>
                        <w:rPr>
                          <w:rFonts w:ascii="Arial" w:hAnsi="Arial" w:cs="Arial"/>
                        </w:rPr>
                      </w:pPr>
                      <w:hyperlink r:id="rId12" w:history="1">
                        <w:r w:rsidR="00B168A2" w:rsidRPr="00A6693F">
                          <w:rPr>
                            <w:rStyle w:val="Hyperlink"/>
                            <w:rFonts w:ascii="Arial" w:hAnsi="Arial" w:cs="Arial"/>
                          </w:rPr>
                          <w:t>Cllr.Chris.Dey@enfield.gov.uk</w:t>
                        </w:r>
                      </w:hyperlink>
                    </w:p>
                    <w:p w14:paraId="2057999A" w14:textId="77777777" w:rsidR="00B168A2" w:rsidRPr="00A6693F" w:rsidRDefault="00B168A2" w:rsidP="00B168A2">
                      <w:pPr>
                        <w:rPr>
                          <w:rFonts w:ascii="Arial" w:hAnsi="Arial" w:cs="Arial"/>
                        </w:rPr>
                      </w:pPr>
                      <w:r w:rsidRPr="00A6693F">
                        <w:rPr>
                          <w:rFonts w:ascii="Arial" w:hAnsi="Arial" w:cs="Arial"/>
                        </w:rPr>
                        <w:t>02083793376</w:t>
                      </w:r>
                    </w:p>
                    <w:p w14:paraId="5BAC75F8" w14:textId="77777777" w:rsidR="00B168A2" w:rsidRPr="00A6693F" w:rsidRDefault="00B168A2" w:rsidP="00B168A2">
                      <w:pPr>
                        <w:rPr>
                          <w:rFonts w:ascii="Arial" w:hAnsi="Arial" w:cs="Arial"/>
                        </w:rPr>
                      </w:pPr>
                      <w:r w:rsidRPr="00A6693F">
                        <w:rPr>
                          <w:rFonts w:ascii="Arial" w:hAnsi="Arial" w:cs="Arial"/>
                        </w:rPr>
                        <w:t>07971672798</w:t>
                      </w:r>
                    </w:p>
                    <w:p w14:paraId="0236A0CF" w14:textId="77777777" w:rsidR="00B168A2" w:rsidRDefault="00B168A2" w:rsidP="00B168A2"/>
                  </w:txbxContent>
                </v:textbox>
                <w10:wrap anchorx="margin"/>
              </v:shape>
            </w:pict>
          </mc:Fallback>
        </mc:AlternateContent>
      </w:r>
      <w:r w:rsidR="00981DEB">
        <w:rPr>
          <w:rFonts w:ascii="Arial" w:hAnsi="Arial"/>
          <w:noProof/>
          <w:szCs w:val="24"/>
        </w:rPr>
        <mc:AlternateContent>
          <mc:Choice Requires="wps">
            <w:drawing>
              <wp:anchor distT="0" distB="0" distL="114300" distR="114300" simplePos="0" relativeHeight="251658240" behindDoc="0" locked="0" layoutInCell="1" allowOverlap="1" wp14:anchorId="6F8E7C70" wp14:editId="6669DC84">
                <wp:simplePos x="0" y="0"/>
                <wp:positionH relativeFrom="column">
                  <wp:posOffset>3756660</wp:posOffset>
                </wp:positionH>
                <wp:positionV relativeFrom="paragraph">
                  <wp:posOffset>3175</wp:posOffset>
                </wp:positionV>
                <wp:extent cx="2266950" cy="107632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0A883" w14:textId="31E063C1" w:rsidR="00D101E9" w:rsidRPr="00A6693F" w:rsidRDefault="00D101E9" w:rsidP="00D101E9">
                            <w:pPr>
                              <w:rPr>
                                <w:rFonts w:ascii="Arial" w:hAnsi="Arial" w:cs="Arial"/>
                              </w:rPr>
                            </w:pPr>
                            <w:r w:rsidRPr="00A6693F">
                              <w:rPr>
                                <w:rFonts w:ascii="Arial" w:hAnsi="Arial" w:cs="Arial"/>
                              </w:rPr>
                              <w:t xml:space="preserve">Councillor </w:t>
                            </w:r>
                            <w:r w:rsidR="00B168A2">
                              <w:rPr>
                                <w:rFonts w:ascii="Arial" w:hAnsi="Arial" w:cs="Arial"/>
                              </w:rPr>
                              <w:t>Andy Milne</w:t>
                            </w:r>
                          </w:p>
                          <w:p w14:paraId="35ED842E" w14:textId="1639F452" w:rsidR="00D101E9" w:rsidRDefault="00D101E9" w:rsidP="00D101E9">
                            <w:pPr>
                              <w:rPr>
                                <w:rFonts w:ascii="Arial" w:hAnsi="Arial" w:cs="Arial"/>
                              </w:rPr>
                            </w:pPr>
                            <w:r w:rsidRPr="00A6693F">
                              <w:rPr>
                                <w:rFonts w:ascii="Arial" w:hAnsi="Arial" w:cs="Arial"/>
                              </w:rPr>
                              <w:t xml:space="preserve">Grange </w:t>
                            </w:r>
                            <w:r w:rsidR="00B168A2">
                              <w:rPr>
                                <w:rFonts w:ascii="Arial" w:hAnsi="Arial" w:cs="Arial"/>
                              </w:rPr>
                              <w:t xml:space="preserve">Park </w:t>
                            </w:r>
                            <w:r w:rsidRPr="00A6693F">
                              <w:rPr>
                                <w:rFonts w:ascii="Arial" w:hAnsi="Arial" w:cs="Arial"/>
                              </w:rPr>
                              <w:t>Ward</w:t>
                            </w:r>
                          </w:p>
                          <w:p w14:paraId="4CD7A843" w14:textId="77777777" w:rsidR="00077458" w:rsidRDefault="00F15F26" w:rsidP="00B168A2">
                            <w:pPr>
                              <w:tabs>
                                <w:tab w:val="left" w:pos="7230"/>
                              </w:tabs>
                              <w:rPr>
                                <w:rStyle w:val="Hyperlink"/>
                              </w:rPr>
                            </w:pPr>
                            <w:hyperlink r:id="rId13" w:history="1">
                              <w:r w:rsidR="00077458" w:rsidRPr="0080057B">
                                <w:rPr>
                                  <w:rStyle w:val="Hyperlink"/>
                                </w:rPr>
                                <w:t>Cllr.Andy.Milne@enfield.gov.uk</w:t>
                              </w:r>
                            </w:hyperlink>
                          </w:p>
                          <w:p w14:paraId="114012FE" w14:textId="793D9367" w:rsidR="00EB11EC" w:rsidRPr="00A6693F" w:rsidRDefault="00EB11EC" w:rsidP="00EB11EC">
                            <w:pPr>
                              <w:rPr>
                                <w:rFonts w:ascii="Arial" w:hAnsi="Arial" w:cs="Arial"/>
                              </w:rPr>
                            </w:pPr>
                            <w:r w:rsidRPr="00A6693F">
                              <w:rPr>
                                <w:rFonts w:ascii="Arial" w:hAnsi="Arial" w:cs="Arial"/>
                              </w:rPr>
                              <w:t>0208379</w:t>
                            </w:r>
                            <w:r w:rsidR="00F071B4">
                              <w:rPr>
                                <w:rFonts w:ascii="Arial" w:hAnsi="Arial" w:cs="Arial"/>
                              </w:rPr>
                              <w:t>2481</w:t>
                            </w:r>
                          </w:p>
                          <w:p w14:paraId="2ED94480" w14:textId="77777777" w:rsidR="00B168A2" w:rsidRDefault="00B168A2" w:rsidP="00B168A2">
                            <w:pPr>
                              <w:widowControl/>
                              <w:tabs>
                                <w:tab w:val="left" w:pos="1827"/>
                              </w:tabs>
                              <w:suppressAutoHyphens w:val="0"/>
                              <w:jc w:val="both"/>
                              <w:rPr>
                                <w:rFonts w:ascii="Arial" w:eastAsia="Calibri" w:hAnsi="Arial" w:cs="Arial"/>
                                <w:b/>
                                <w:szCs w:val="24"/>
                                <w:lang w:eastAsia="en-US"/>
                              </w:rPr>
                            </w:pPr>
                          </w:p>
                          <w:p w14:paraId="485EA1CA" w14:textId="77777777" w:rsidR="00B168A2" w:rsidRPr="00A6693F" w:rsidRDefault="00B168A2" w:rsidP="00D101E9">
                            <w:pPr>
                              <w:rPr>
                                <w:rFonts w:ascii="Arial" w:hAnsi="Arial" w:cs="Arial"/>
                              </w:rPr>
                            </w:pPr>
                          </w:p>
                          <w:p w14:paraId="6E292710" w14:textId="77777777" w:rsidR="00D101E9" w:rsidRDefault="00D101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7C70" id="_x0000_s1027" type="#_x0000_t202" style="position:absolute;margin-left:295.8pt;margin-top:.25pt;width:178.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" stroked="f">
                <v:textbox>
                  <w:txbxContent>
                    <w:p w14:paraId="2E20A883" w14:textId="31E063C1" w:rsidR="00D101E9" w:rsidRPr="00A6693F" w:rsidRDefault="00D101E9" w:rsidP="00D101E9">
                      <w:pPr>
                        <w:rPr>
                          <w:rFonts w:ascii="Arial" w:hAnsi="Arial" w:cs="Arial"/>
                        </w:rPr>
                      </w:pPr>
                      <w:r w:rsidRPr="00A6693F">
                        <w:rPr>
                          <w:rFonts w:ascii="Arial" w:hAnsi="Arial" w:cs="Arial"/>
                        </w:rPr>
                        <w:t xml:space="preserve">Councillor </w:t>
                      </w:r>
                      <w:r w:rsidR="00B168A2">
                        <w:rPr>
                          <w:rFonts w:ascii="Arial" w:hAnsi="Arial" w:cs="Arial"/>
                        </w:rPr>
                        <w:t>Andy Milne</w:t>
                      </w:r>
                    </w:p>
                    <w:p w14:paraId="35ED842E" w14:textId="1639F452" w:rsidR="00D101E9" w:rsidRDefault="00D101E9" w:rsidP="00D101E9">
                      <w:pPr>
                        <w:rPr>
                          <w:rFonts w:ascii="Arial" w:hAnsi="Arial" w:cs="Arial"/>
                        </w:rPr>
                      </w:pPr>
                      <w:r w:rsidRPr="00A6693F">
                        <w:rPr>
                          <w:rFonts w:ascii="Arial" w:hAnsi="Arial" w:cs="Arial"/>
                        </w:rPr>
                        <w:t xml:space="preserve">Grange </w:t>
                      </w:r>
                      <w:r w:rsidR="00B168A2">
                        <w:rPr>
                          <w:rFonts w:ascii="Arial" w:hAnsi="Arial" w:cs="Arial"/>
                        </w:rPr>
                        <w:t xml:space="preserve">Park </w:t>
                      </w:r>
                      <w:r w:rsidRPr="00A6693F">
                        <w:rPr>
                          <w:rFonts w:ascii="Arial" w:hAnsi="Arial" w:cs="Arial"/>
                        </w:rPr>
                        <w:t>Ward</w:t>
                      </w:r>
                    </w:p>
                    <w:p w14:paraId="4CD7A843" w14:textId="77777777" w:rsidR="00077458" w:rsidRDefault="00F15F26" w:rsidP="00B168A2">
                      <w:pPr>
                        <w:tabs>
                          <w:tab w:val="left" w:pos="7230"/>
                        </w:tabs>
                        <w:rPr>
                          <w:rStyle w:val="Hyperlink"/>
                        </w:rPr>
                      </w:pPr>
                      <w:hyperlink r:id="rId14" w:history="1">
                        <w:r w:rsidR="00077458" w:rsidRPr="0080057B">
                          <w:rPr>
                            <w:rStyle w:val="Hyperlink"/>
                          </w:rPr>
                          <w:t>Cllr.Andy.Milne@enfield.gov.uk</w:t>
                        </w:r>
                      </w:hyperlink>
                    </w:p>
                    <w:p w14:paraId="114012FE" w14:textId="793D9367" w:rsidR="00EB11EC" w:rsidRPr="00A6693F" w:rsidRDefault="00EB11EC" w:rsidP="00EB11EC">
                      <w:pPr>
                        <w:rPr>
                          <w:rFonts w:ascii="Arial" w:hAnsi="Arial" w:cs="Arial"/>
                        </w:rPr>
                      </w:pPr>
                      <w:r w:rsidRPr="00A6693F">
                        <w:rPr>
                          <w:rFonts w:ascii="Arial" w:hAnsi="Arial" w:cs="Arial"/>
                        </w:rPr>
                        <w:t>0208379</w:t>
                      </w:r>
                      <w:r w:rsidR="00F071B4">
                        <w:rPr>
                          <w:rFonts w:ascii="Arial" w:hAnsi="Arial" w:cs="Arial"/>
                        </w:rPr>
                        <w:t>2481</w:t>
                      </w:r>
                    </w:p>
                    <w:p w14:paraId="2ED94480" w14:textId="77777777" w:rsidR="00B168A2" w:rsidRDefault="00B168A2" w:rsidP="00B168A2">
                      <w:pPr>
                        <w:widowControl/>
                        <w:tabs>
                          <w:tab w:val="left" w:pos="1827"/>
                        </w:tabs>
                        <w:suppressAutoHyphens w:val="0"/>
                        <w:jc w:val="both"/>
                        <w:rPr>
                          <w:rFonts w:ascii="Arial" w:eastAsia="Calibri" w:hAnsi="Arial" w:cs="Arial"/>
                          <w:b/>
                          <w:szCs w:val="24"/>
                          <w:lang w:eastAsia="en-US"/>
                        </w:rPr>
                      </w:pPr>
                    </w:p>
                    <w:p w14:paraId="485EA1CA" w14:textId="77777777" w:rsidR="00B168A2" w:rsidRPr="00A6693F" w:rsidRDefault="00B168A2" w:rsidP="00D101E9">
                      <w:pPr>
                        <w:rPr>
                          <w:rFonts w:ascii="Arial" w:hAnsi="Arial" w:cs="Arial"/>
                        </w:rPr>
                      </w:pPr>
                    </w:p>
                    <w:p w14:paraId="6E292710" w14:textId="77777777" w:rsidR="00D101E9" w:rsidRDefault="00D101E9"/>
                  </w:txbxContent>
                </v:textbox>
              </v:shape>
            </w:pict>
          </mc:Fallback>
        </mc:AlternateContent>
      </w:r>
      <w:r w:rsidR="00981DEB" w:rsidRPr="00A369F8">
        <w:rPr>
          <w:rFonts w:ascii="Arial" w:hAnsi="Arial" w:cs="Arial"/>
          <w:noProof/>
        </w:rPr>
        <w:drawing>
          <wp:anchor distT="0" distB="0" distL="114935" distR="114935" simplePos="0" relativeHeight="251657216" behindDoc="1" locked="0" layoutInCell="1" allowOverlap="1" wp14:anchorId="2BCBAFC8" wp14:editId="4023626C">
            <wp:simplePos x="0" y="0"/>
            <wp:positionH relativeFrom="column">
              <wp:posOffset>4042410</wp:posOffset>
            </wp:positionH>
            <wp:positionV relativeFrom="paragraph">
              <wp:posOffset>-1530350</wp:posOffset>
            </wp:positionV>
            <wp:extent cx="2234565" cy="112966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4565" cy="1129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6116DB" w14:textId="77777777" w:rsidR="00521DA1" w:rsidRDefault="00521DA1" w:rsidP="00521DA1">
      <w:pPr>
        <w:pStyle w:val="Header"/>
        <w:rPr>
          <w:rFonts w:ascii="Arial" w:hAnsi="Arial"/>
          <w:szCs w:val="24"/>
        </w:rPr>
      </w:pPr>
    </w:p>
    <w:p w14:paraId="49B695EA" w14:textId="1725EFE4" w:rsidR="00521DA1" w:rsidRPr="00753726" w:rsidRDefault="00521DA1" w:rsidP="00521DA1">
      <w:pPr>
        <w:pStyle w:val="Header"/>
        <w:rPr>
          <w:szCs w:val="24"/>
        </w:rPr>
      </w:pPr>
    </w:p>
    <w:p w14:paraId="7CA22159" w14:textId="77777777" w:rsidR="00521DA1" w:rsidRDefault="00521DA1" w:rsidP="00521DA1">
      <w:pPr>
        <w:widowControl/>
        <w:tabs>
          <w:tab w:val="left" w:pos="1827"/>
        </w:tabs>
        <w:suppressAutoHyphens w:val="0"/>
        <w:jc w:val="both"/>
        <w:rPr>
          <w:rFonts w:ascii="Arial" w:eastAsia="Calibri" w:hAnsi="Arial" w:cs="Arial"/>
          <w:szCs w:val="24"/>
          <w:lang w:eastAsia="en-US"/>
        </w:rPr>
      </w:pPr>
    </w:p>
    <w:p w14:paraId="72E65062" w14:textId="77777777" w:rsidR="00E33257" w:rsidRDefault="00E33257" w:rsidP="00521DA1">
      <w:pPr>
        <w:widowControl/>
        <w:tabs>
          <w:tab w:val="left" w:pos="1827"/>
        </w:tabs>
        <w:suppressAutoHyphens w:val="0"/>
        <w:jc w:val="both"/>
        <w:rPr>
          <w:rFonts w:ascii="Arial" w:eastAsia="Calibri" w:hAnsi="Arial" w:cs="Arial"/>
          <w:b/>
          <w:szCs w:val="24"/>
          <w:lang w:eastAsia="en-US"/>
        </w:rPr>
      </w:pPr>
    </w:p>
    <w:p w14:paraId="08A6C5F4" w14:textId="77777777" w:rsidR="00093944" w:rsidRDefault="00093944" w:rsidP="00521DA1">
      <w:pPr>
        <w:widowControl/>
        <w:tabs>
          <w:tab w:val="left" w:pos="1827"/>
        </w:tabs>
        <w:suppressAutoHyphens w:val="0"/>
        <w:jc w:val="both"/>
        <w:rPr>
          <w:rFonts w:ascii="Arial" w:eastAsia="Calibri" w:hAnsi="Arial" w:cs="Arial"/>
          <w:b/>
          <w:szCs w:val="24"/>
          <w:lang w:eastAsia="en-US"/>
        </w:rPr>
      </w:pPr>
    </w:p>
    <w:p w14:paraId="0104C8FB" w14:textId="77777777" w:rsidR="00D101E9" w:rsidRDefault="00D101E9" w:rsidP="00521DA1">
      <w:pPr>
        <w:widowControl/>
        <w:tabs>
          <w:tab w:val="left" w:pos="1827"/>
        </w:tabs>
        <w:suppressAutoHyphens w:val="0"/>
        <w:jc w:val="both"/>
        <w:rPr>
          <w:rFonts w:ascii="Arial" w:eastAsia="Calibri" w:hAnsi="Arial" w:cs="Arial"/>
          <w:b/>
          <w:szCs w:val="24"/>
          <w:lang w:eastAsia="en-US"/>
        </w:rPr>
      </w:pPr>
    </w:p>
    <w:p w14:paraId="2F9F0686" w14:textId="77777777" w:rsidR="00D101E9" w:rsidRDefault="00D101E9" w:rsidP="00521DA1">
      <w:pPr>
        <w:widowControl/>
        <w:tabs>
          <w:tab w:val="left" w:pos="1827"/>
        </w:tabs>
        <w:suppressAutoHyphens w:val="0"/>
        <w:jc w:val="both"/>
        <w:rPr>
          <w:rFonts w:ascii="Arial" w:eastAsia="Calibri" w:hAnsi="Arial" w:cs="Arial"/>
          <w:b/>
          <w:szCs w:val="24"/>
          <w:lang w:eastAsia="en-US"/>
        </w:rPr>
      </w:pPr>
    </w:p>
    <w:p w14:paraId="2CE19D64" w14:textId="77777777" w:rsidR="00B168A2" w:rsidRDefault="00B168A2" w:rsidP="00B168A2">
      <w:r>
        <w:t>Dear Resident</w:t>
      </w:r>
    </w:p>
    <w:p w14:paraId="665FE1DD" w14:textId="77777777" w:rsidR="00B168A2" w:rsidRDefault="00B168A2" w:rsidP="00B168A2"/>
    <w:p w14:paraId="0768C1A4" w14:textId="77777777" w:rsidR="00B168A2" w:rsidRDefault="00B168A2" w:rsidP="00B168A2"/>
    <w:p w14:paraId="58D968B3" w14:textId="77777777" w:rsidR="00B168A2" w:rsidRPr="00E344D9" w:rsidRDefault="00B168A2" w:rsidP="00B168A2"/>
    <w:p w14:paraId="279276BE" w14:textId="77777777" w:rsidR="00B168A2" w:rsidRDefault="00B168A2" w:rsidP="00B168A2">
      <w:r>
        <w:rPr>
          <w:b/>
        </w:rPr>
        <w:t xml:space="preserve">Planning Application </w:t>
      </w:r>
      <w:r w:rsidRPr="0059309A">
        <w:rPr>
          <w:b/>
        </w:rPr>
        <w:t>1</w:t>
      </w:r>
      <w:r>
        <w:rPr>
          <w:b/>
        </w:rPr>
        <w:t xml:space="preserve">7 Sydney Road </w:t>
      </w:r>
    </w:p>
    <w:p w14:paraId="38E21716" w14:textId="77777777" w:rsidR="00B168A2" w:rsidRDefault="00B168A2" w:rsidP="00B168A2"/>
    <w:p w14:paraId="549C8C72" w14:textId="77777777" w:rsidR="00B168A2" w:rsidRDefault="00B168A2" w:rsidP="00B168A2">
      <w:r>
        <w:t>I am writing to inform you that a planning application has been submitted to the Council to convert the above property from a single-family dwelling into 5 self-contained flats. This will be achieved by doubling the size of the property by building a 3-storey side extension</w:t>
      </w:r>
    </w:p>
    <w:p w14:paraId="14C4C902" w14:textId="77777777" w:rsidR="00B168A2" w:rsidRDefault="00B168A2" w:rsidP="00B168A2"/>
    <w:p w14:paraId="5C60122A" w14:textId="77777777" w:rsidR="00B168A2" w:rsidRDefault="00B168A2" w:rsidP="00B168A2">
      <w:r>
        <w:t>We believe that this development is inappropriate having regard to the character of the locality and it conflicts with the ideals of the conservation area.</w:t>
      </w:r>
    </w:p>
    <w:p w14:paraId="6CA5B730" w14:textId="77777777" w:rsidR="00B168A2" w:rsidRDefault="00B168A2" w:rsidP="00B168A2"/>
    <w:p w14:paraId="2C7195CA" w14:textId="77777777" w:rsidR="00B168A2" w:rsidRDefault="00B168A2" w:rsidP="00B168A2">
      <w:r>
        <w:t xml:space="preserve">To comment on and to object to or indeed to support the application you should access the Planning Pages of the Council’s website </w:t>
      </w:r>
      <w:hyperlink r:id="rId16" w:history="1">
        <w:r w:rsidRPr="009B7D94">
          <w:rPr>
            <w:rStyle w:val="Hyperlink"/>
          </w:rPr>
          <w:t>www.enfield.gov.uk</w:t>
        </w:r>
      </w:hyperlink>
      <w:r>
        <w:t>. You can search by address or use the planning reference number 22/01545/FUL.</w:t>
      </w:r>
    </w:p>
    <w:p w14:paraId="1C8C28D9" w14:textId="77777777" w:rsidR="00B168A2" w:rsidRDefault="00B168A2" w:rsidP="00B168A2"/>
    <w:p w14:paraId="4807C4BA" w14:textId="77777777" w:rsidR="00B168A2" w:rsidRDefault="00B168A2" w:rsidP="00B168A2">
      <w:pPr>
        <w:tabs>
          <w:tab w:val="left" w:pos="7230"/>
        </w:tabs>
      </w:pPr>
      <w:r>
        <w:t>You should restrict your comments to planning matters and your comments are required by the 3rd July 2022. Advice on writing a letter of objection to the Planning Department is set out overleaf.</w:t>
      </w:r>
    </w:p>
    <w:p w14:paraId="6D1300BD" w14:textId="77777777" w:rsidR="00B168A2" w:rsidRDefault="00B168A2" w:rsidP="00B168A2">
      <w:pPr>
        <w:tabs>
          <w:tab w:val="left" w:pos="7230"/>
        </w:tabs>
      </w:pPr>
    </w:p>
    <w:p w14:paraId="0D104574" w14:textId="77777777" w:rsidR="00B168A2" w:rsidRDefault="00B168A2" w:rsidP="00B168A2">
      <w:pPr>
        <w:tabs>
          <w:tab w:val="left" w:pos="7230"/>
        </w:tabs>
      </w:pPr>
      <w:r>
        <w:t>Yours faithfully</w:t>
      </w:r>
    </w:p>
    <w:p w14:paraId="4445311B" w14:textId="77777777" w:rsidR="00B168A2" w:rsidRDefault="00B168A2" w:rsidP="00B168A2">
      <w:pPr>
        <w:tabs>
          <w:tab w:val="left" w:pos="7230"/>
        </w:tabs>
      </w:pPr>
    </w:p>
    <w:p w14:paraId="32066D9F" w14:textId="77777777" w:rsidR="00B168A2" w:rsidRDefault="00B168A2" w:rsidP="00B168A2">
      <w:pPr>
        <w:tabs>
          <w:tab w:val="left" w:pos="7230"/>
        </w:tabs>
      </w:pPr>
    </w:p>
    <w:p w14:paraId="3BA84913" w14:textId="77777777" w:rsidR="00B168A2" w:rsidRDefault="00B168A2" w:rsidP="00B168A2">
      <w:pPr>
        <w:widowControl/>
        <w:tabs>
          <w:tab w:val="left" w:pos="1827"/>
        </w:tabs>
        <w:suppressAutoHyphens w:val="0"/>
        <w:jc w:val="both"/>
        <w:rPr>
          <w:rFonts w:ascii="Arial" w:eastAsia="Calibri" w:hAnsi="Arial" w:cs="Arial"/>
          <w:b/>
          <w:szCs w:val="24"/>
          <w:lang w:eastAsia="en-US"/>
        </w:rPr>
      </w:pPr>
    </w:p>
    <w:p w14:paraId="42082F59" w14:textId="77777777" w:rsidR="00B168A2" w:rsidRDefault="00B168A2" w:rsidP="00B168A2">
      <w:pPr>
        <w:widowControl/>
        <w:tabs>
          <w:tab w:val="left" w:pos="1827"/>
        </w:tabs>
        <w:suppressAutoHyphens w:val="0"/>
        <w:jc w:val="both"/>
        <w:rPr>
          <w:rFonts w:ascii="Arial" w:eastAsia="Calibri" w:hAnsi="Arial" w:cs="Arial"/>
          <w:b/>
          <w:szCs w:val="24"/>
          <w:lang w:eastAsia="en-US"/>
        </w:rPr>
      </w:pPr>
      <w:r>
        <w:rPr>
          <w:rFonts w:ascii="Arial" w:eastAsia="Calibri" w:hAnsi="Arial" w:cs="Arial"/>
          <w:b/>
          <w:szCs w:val="24"/>
          <w:lang w:eastAsia="en-US"/>
        </w:rPr>
        <w:t>Councillor Chris Dey &amp; Councillor Andy Milne</w:t>
      </w:r>
    </w:p>
    <w:p w14:paraId="02120CD7" w14:textId="49D4F564" w:rsidR="00D101E9" w:rsidRDefault="00B168A2" w:rsidP="00521DA1">
      <w:pPr>
        <w:widowControl/>
        <w:tabs>
          <w:tab w:val="left" w:pos="1827"/>
        </w:tabs>
        <w:suppressAutoHyphens w:val="0"/>
        <w:jc w:val="both"/>
        <w:rPr>
          <w:rFonts w:ascii="Arial" w:eastAsia="Calibri" w:hAnsi="Arial" w:cs="Arial"/>
          <w:b/>
          <w:szCs w:val="24"/>
          <w:lang w:eastAsia="en-US"/>
        </w:rPr>
      </w:pPr>
      <w:r>
        <w:rPr>
          <w:rFonts w:ascii="Arial" w:eastAsia="Calibri" w:hAnsi="Arial" w:cs="Arial"/>
          <w:b/>
          <w:szCs w:val="24"/>
          <w:lang w:eastAsia="en-US"/>
        </w:rPr>
        <w:t>Conservative Councillors for Grange</w:t>
      </w:r>
      <w:r w:rsidR="00F15F26">
        <w:rPr>
          <w:rFonts w:ascii="Arial" w:eastAsia="Calibri" w:hAnsi="Arial" w:cs="Arial"/>
          <w:b/>
          <w:szCs w:val="24"/>
          <w:lang w:eastAsia="en-US"/>
        </w:rPr>
        <w:t xml:space="preserve"> Park</w:t>
      </w:r>
      <w:bookmarkStart w:id="0" w:name="_GoBack"/>
      <w:bookmarkEnd w:id="0"/>
      <w:r>
        <w:rPr>
          <w:rFonts w:ascii="Arial" w:eastAsia="Calibri" w:hAnsi="Arial" w:cs="Arial"/>
          <w:b/>
          <w:szCs w:val="24"/>
          <w:lang w:eastAsia="en-US"/>
        </w:rPr>
        <w:t xml:space="preserve"> Ward</w:t>
      </w:r>
    </w:p>
    <w:p w14:paraId="09833261" w14:textId="77777777" w:rsidR="00D101E9" w:rsidRPr="001748B1" w:rsidRDefault="00D101E9" w:rsidP="00521DA1">
      <w:pPr>
        <w:widowControl/>
        <w:tabs>
          <w:tab w:val="left" w:pos="1827"/>
        </w:tabs>
        <w:suppressAutoHyphens w:val="0"/>
        <w:jc w:val="both"/>
        <w:rPr>
          <w:rFonts w:ascii="Arial" w:eastAsia="Calibri" w:hAnsi="Arial" w:cs="Arial"/>
          <w:b/>
          <w:szCs w:val="24"/>
          <w:lang w:eastAsia="en-US"/>
        </w:rPr>
      </w:pPr>
    </w:p>
    <w:p w14:paraId="09307568" w14:textId="77777777" w:rsidR="008A58E3" w:rsidRPr="00350A1D" w:rsidRDefault="008A58E3" w:rsidP="00093944">
      <w:pPr>
        <w:pBdr>
          <w:top w:val="single" w:sz="4" w:space="1" w:color="auto"/>
          <w:left w:val="single" w:sz="4" w:space="4" w:color="auto"/>
          <w:bottom w:val="single" w:sz="4" w:space="1" w:color="auto"/>
          <w:right w:val="single" w:sz="4" w:space="4" w:color="auto"/>
        </w:pBdr>
        <w:ind w:left="-1418" w:right="-851"/>
        <w:jc w:val="center"/>
        <w:rPr>
          <w:rFonts w:ascii="Arial" w:hAnsi="Arial"/>
          <w:sz w:val="20"/>
        </w:rPr>
      </w:pPr>
      <w:r w:rsidRPr="00350A1D">
        <w:rPr>
          <w:rFonts w:ascii="Arial" w:hAnsi="Arial"/>
          <w:b/>
          <w:color w:val="FF0000"/>
          <w:sz w:val="20"/>
        </w:rPr>
        <w:t>IMPORTANT</w:t>
      </w:r>
      <w:r w:rsidRPr="00350A1D">
        <w:rPr>
          <w:rFonts w:ascii="Arial" w:hAnsi="Arial"/>
          <w:sz w:val="20"/>
        </w:rPr>
        <w:t xml:space="preserve"> </w:t>
      </w:r>
      <w:r w:rsidR="00093944" w:rsidRPr="00350A1D">
        <w:rPr>
          <w:rFonts w:ascii="Arial" w:hAnsi="Arial"/>
          <w:sz w:val="20"/>
        </w:rPr>
        <w:t>–</w:t>
      </w:r>
      <w:r w:rsidRPr="00350A1D">
        <w:rPr>
          <w:rFonts w:ascii="Arial" w:hAnsi="Arial"/>
          <w:sz w:val="20"/>
        </w:rPr>
        <w:t xml:space="preserve"> Enfield residents should register for an onl</w:t>
      </w:r>
      <w:r w:rsidR="00093944" w:rsidRPr="00350A1D">
        <w:rPr>
          <w:rFonts w:ascii="Arial" w:hAnsi="Arial"/>
          <w:sz w:val="20"/>
        </w:rPr>
        <w:t>ine Enfield Connected account. </w:t>
      </w:r>
      <w:r w:rsidRPr="00350A1D">
        <w:rPr>
          <w:rFonts w:ascii="Arial" w:hAnsi="Arial"/>
          <w:sz w:val="20"/>
        </w:rPr>
        <w:t xml:space="preserve">Enfield Connected puts many Council services in one place, speeds up your payments and saves you time – to set up your account today go to </w:t>
      </w:r>
      <w:r w:rsidRPr="00350A1D">
        <w:rPr>
          <w:rFonts w:ascii="Arial" w:hAnsi="Arial"/>
          <w:b/>
          <w:sz w:val="20"/>
        </w:rPr>
        <w:t>www.enfield.gov.uk/connected</w:t>
      </w:r>
    </w:p>
    <w:p w14:paraId="2314C9CD" w14:textId="5ABAF7D5" w:rsidR="00B60A67" w:rsidRDefault="00B60A67" w:rsidP="00521DA1">
      <w:pPr>
        <w:pStyle w:val="Header"/>
        <w:rPr>
          <w:rFonts w:ascii="Arial" w:eastAsia="Calibri" w:hAnsi="Arial" w:cs="Arial"/>
          <w:szCs w:val="24"/>
          <w:lang w:eastAsia="en-US"/>
        </w:rPr>
      </w:pPr>
    </w:p>
    <w:p w14:paraId="7B4F9F59" w14:textId="38A10C7F" w:rsidR="009D7456" w:rsidRDefault="009D7456" w:rsidP="009D7456">
      <w:pPr>
        <w:widowControl/>
        <w:suppressAutoHyphens w:val="0"/>
        <w:rPr>
          <w:rFonts w:ascii="Arial" w:eastAsia="Calibri" w:hAnsi="Arial" w:cs="Arial"/>
          <w:szCs w:val="24"/>
          <w:lang w:eastAsia="en-US"/>
        </w:rPr>
        <w:sectPr w:rsidR="009D7456" w:rsidSect="004566C1">
          <w:headerReference w:type="first" r:id="rId17"/>
          <w:footerReference w:type="first" r:id="rId18"/>
          <w:pgSz w:w="11906" w:h="16838" w:code="9"/>
          <w:pgMar w:top="2410" w:right="1440" w:bottom="3119" w:left="2019" w:header="431" w:footer="601" w:gutter="0"/>
          <w:cols w:space="720"/>
          <w:titlePg/>
          <w:docGrid w:linePitch="360"/>
        </w:sectPr>
      </w:pPr>
    </w:p>
    <w:p w14:paraId="7040E004" w14:textId="67E5F0B1" w:rsidR="009D7456" w:rsidRPr="009D7456" w:rsidRDefault="009D7456" w:rsidP="009D7456">
      <w:pPr>
        <w:widowControl/>
        <w:suppressAutoHyphens w:val="0"/>
        <w:rPr>
          <w:rFonts w:ascii="Arial" w:eastAsia="Calibri" w:hAnsi="Arial" w:cs="Arial"/>
          <w:szCs w:val="24"/>
          <w:lang w:eastAsia="en-US"/>
        </w:rPr>
      </w:pPr>
      <w:r w:rsidRPr="00617A40">
        <w:rPr>
          <w:rFonts w:cs="Calibri"/>
          <w:b/>
          <w:bCs/>
          <w:color w:val="000000"/>
          <w:sz w:val="20"/>
        </w:rPr>
        <w:lastRenderedPageBreak/>
        <w:t>Making a Planning objection</w:t>
      </w:r>
    </w:p>
    <w:p w14:paraId="03DEF05E" w14:textId="77777777" w:rsidR="009D7456" w:rsidRPr="00617A40" w:rsidRDefault="009D7456" w:rsidP="009D7456">
      <w:pPr>
        <w:pStyle w:val="ListParagraph"/>
        <w:spacing w:after="0" w:line="240" w:lineRule="auto"/>
        <w:rPr>
          <w:rFonts w:cs="Calibri"/>
          <w:b/>
          <w:bCs/>
          <w:color w:val="000000"/>
          <w:sz w:val="20"/>
          <w:szCs w:val="20"/>
        </w:rPr>
      </w:pPr>
    </w:p>
    <w:p w14:paraId="1AB803D1" w14:textId="77777777" w:rsidR="009D7456" w:rsidRPr="00617A40" w:rsidRDefault="009D7456" w:rsidP="009D7456">
      <w:pPr>
        <w:pStyle w:val="Default"/>
        <w:contextualSpacing/>
        <w:rPr>
          <w:sz w:val="20"/>
          <w:szCs w:val="20"/>
        </w:rPr>
      </w:pPr>
      <w:r w:rsidRPr="00617A40">
        <w:rPr>
          <w:sz w:val="20"/>
          <w:szCs w:val="20"/>
        </w:rPr>
        <w:t xml:space="preserve">In writing a letter of objection to a planning application, the biggest mistake can be making your letter too personal. The temptation is understandable when you feel so outraged and fearful about the proposal. But you only weaken your case if you include points that bear no relevance to the planning guidelines that planners will weigh the proposal against. For every legitimate objection to a planning proposal there is another completely irrelevant objection to be made. </w:t>
      </w:r>
    </w:p>
    <w:p w14:paraId="20772F36" w14:textId="77777777" w:rsidR="009D7456" w:rsidRPr="00617A40" w:rsidRDefault="009D7456" w:rsidP="009D7456">
      <w:pPr>
        <w:pStyle w:val="Default"/>
        <w:contextualSpacing/>
        <w:rPr>
          <w:sz w:val="20"/>
          <w:szCs w:val="20"/>
        </w:rPr>
      </w:pPr>
    </w:p>
    <w:p w14:paraId="175AECA2" w14:textId="77777777" w:rsidR="009D7456" w:rsidRPr="00617A40" w:rsidRDefault="009D7456" w:rsidP="009D7456">
      <w:pPr>
        <w:contextualSpacing/>
        <w:rPr>
          <w:rFonts w:cs="Calibri"/>
          <w:color w:val="000000"/>
          <w:sz w:val="20"/>
        </w:rPr>
      </w:pPr>
      <w:r w:rsidRPr="00617A40">
        <w:rPr>
          <w:rFonts w:cs="Calibri"/>
          <w:sz w:val="20"/>
        </w:rPr>
        <w:t>The key is to find out which is which and stick to the former, make sure you keep your objection letter business like and relevant, and communicate with the planning officer in a language they understand.</w:t>
      </w:r>
      <w:r w:rsidRPr="00617A40">
        <w:rPr>
          <w:rFonts w:cs="Calibri"/>
          <w:color w:val="000000"/>
          <w:sz w:val="20"/>
        </w:rPr>
        <w:br/>
      </w:r>
      <w:r w:rsidRPr="00617A40">
        <w:rPr>
          <w:rFonts w:cs="Calibri"/>
          <w:color w:val="000000"/>
          <w:sz w:val="20"/>
        </w:rPr>
        <w:br/>
        <w:t xml:space="preserve">The way to object to Enfield Council about a planning application is to write to the Planning Department quoting the planning application number, either by post or by e-mail </w:t>
      </w:r>
      <w:hyperlink r:id="rId19" w:history="1">
        <w:r w:rsidRPr="00617A40">
          <w:rPr>
            <w:rStyle w:val="Hyperlink"/>
            <w:rFonts w:cs="Calibri"/>
            <w:sz w:val="20"/>
          </w:rPr>
          <w:t>development.control@enfield.gov.uk</w:t>
        </w:r>
      </w:hyperlink>
      <w:r w:rsidRPr="00617A40">
        <w:rPr>
          <w:rFonts w:cs="Calibri"/>
          <w:color w:val="000000"/>
          <w:sz w:val="20"/>
        </w:rPr>
        <w:t xml:space="preserve">  or make comment online via the following link: </w:t>
      </w:r>
    </w:p>
    <w:p w14:paraId="1634B74E" w14:textId="77777777" w:rsidR="009D7456" w:rsidRPr="00617A40" w:rsidRDefault="009D7456" w:rsidP="009D7456">
      <w:pPr>
        <w:contextualSpacing/>
        <w:rPr>
          <w:rFonts w:cs="Calibri"/>
          <w:color w:val="000000"/>
          <w:sz w:val="20"/>
        </w:rPr>
      </w:pPr>
    </w:p>
    <w:p w14:paraId="7F68E481" w14:textId="77777777" w:rsidR="009D7456" w:rsidRPr="00617A40" w:rsidRDefault="00F15F26" w:rsidP="009D7456">
      <w:pPr>
        <w:contextualSpacing/>
        <w:rPr>
          <w:rFonts w:cs="Calibri"/>
          <w:color w:val="000000"/>
          <w:sz w:val="20"/>
        </w:rPr>
      </w:pPr>
      <w:hyperlink r:id="rId20" w:history="1">
        <w:r w:rsidR="009D7456" w:rsidRPr="00617A40">
          <w:rPr>
            <w:rStyle w:val="Hyperlink"/>
            <w:rFonts w:cs="Calibri"/>
            <w:sz w:val="20"/>
          </w:rPr>
          <w:t>https://new.enfield.gov.uk/services/planning/applying-for-planning-permission/the-planning-register/</w:t>
        </w:r>
      </w:hyperlink>
    </w:p>
    <w:p w14:paraId="76131967" w14:textId="77777777" w:rsidR="009D7456" w:rsidRPr="00617A40" w:rsidRDefault="009D7456" w:rsidP="009D7456">
      <w:pPr>
        <w:contextualSpacing/>
        <w:rPr>
          <w:rFonts w:cs="Calibri"/>
          <w:color w:val="000000"/>
          <w:sz w:val="20"/>
        </w:rPr>
      </w:pPr>
      <w:r w:rsidRPr="00617A40">
        <w:rPr>
          <w:rFonts w:cs="Calibri"/>
          <w:color w:val="000000"/>
          <w:sz w:val="20"/>
        </w:rPr>
        <w:br/>
        <w:t xml:space="preserve">Your objection will have more effect if </w:t>
      </w:r>
      <w:proofErr w:type="gramStart"/>
      <w:r w:rsidRPr="00617A40">
        <w:rPr>
          <w:rFonts w:cs="Calibri"/>
          <w:color w:val="000000"/>
          <w:sz w:val="20"/>
        </w:rPr>
        <w:t>a number of</w:t>
      </w:r>
      <w:proofErr w:type="gramEnd"/>
      <w:r w:rsidRPr="00617A40">
        <w:rPr>
          <w:rFonts w:cs="Calibri"/>
          <w:color w:val="000000"/>
          <w:sz w:val="20"/>
        </w:rPr>
        <w:t xml:space="preserve"> people write in to object, but do not be tempted to organise a petition; it will not carry any weight. Also avoid using a ‘standard’ letter. Objectors should use their own words and write their letters themselves. </w:t>
      </w:r>
    </w:p>
    <w:p w14:paraId="55C27E07" w14:textId="77777777" w:rsidR="009D7456" w:rsidRPr="00617A40" w:rsidRDefault="009D7456" w:rsidP="009D7456">
      <w:pPr>
        <w:contextualSpacing/>
        <w:rPr>
          <w:rFonts w:cs="Calibri"/>
          <w:color w:val="000000"/>
          <w:sz w:val="20"/>
        </w:rPr>
      </w:pPr>
    </w:p>
    <w:p w14:paraId="2169A4E4" w14:textId="77777777" w:rsidR="009D7456" w:rsidRPr="00617A40" w:rsidRDefault="009D7456" w:rsidP="009D7456">
      <w:pPr>
        <w:contextualSpacing/>
        <w:rPr>
          <w:rFonts w:cs="Calibri"/>
          <w:color w:val="000000"/>
          <w:sz w:val="20"/>
        </w:rPr>
      </w:pPr>
      <w:r w:rsidRPr="00617A40">
        <w:rPr>
          <w:rFonts w:cs="Calibri"/>
          <w:color w:val="000000"/>
          <w:sz w:val="20"/>
        </w:rPr>
        <w:t>The officers or councillors who determine a planning application are required by law to determine such matters in accordance with “the Development Plan”, unless material considerations indicate otherwise.</w:t>
      </w:r>
    </w:p>
    <w:p w14:paraId="6CE78A34" w14:textId="77777777" w:rsidR="009D7456" w:rsidRPr="00617A40" w:rsidRDefault="009D7456" w:rsidP="009D7456">
      <w:pPr>
        <w:contextualSpacing/>
        <w:rPr>
          <w:rFonts w:cs="Calibri"/>
          <w:color w:val="000000"/>
          <w:sz w:val="20"/>
        </w:rPr>
      </w:pPr>
    </w:p>
    <w:p w14:paraId="09ADE2C2" w14:textId="77777777" w:rsidR="009D7456" w:rsidRPr="00617A40" w:rsidRDefault="009D7456" w:rsidP="009D7456">
      <w:pPr>
        <w:contextualSpacing/>
        <w:rPr>
          <w:rFonts w:cs="Calibri"/>
          <w:sz w:val="20"/>
          <w:lang w:val="en" w:eastAsia="en-GB"/>
        </w:rPr>
      </w:pPr>
      <w:r w:rsidRPr="00617A40">
        <w:rPr>
          <w:rFonts w:cs="Calibri"/>
          <w:sz w:val="20"/>
          <w:lang w:val="en" w:eastAsia="en-GB"/>
        </w:rPr>
        <w:t xml:space="preserve">A material consideration is a matter that should be </w:t>
      </w:r>
      <w:proofErr w:type="gramStart"/>
      <w:r w:rsidRPr="00617A40">
        <w:rPr>
          <w:rFonts w:cs="Calibri"/>
          <w:sz w:val="20"/>
          <w:lang w:val="en" w:eastAsia="en-GB"/>
        </w:rPr>
        <w:t>taken into account</w:t>
      </w:r>
      <w:proofErr w:type="gramEnd"/>
      <w:r w:rsidRPr="00617A40">
        <w:rPr>
          <w:rFonts w:cs="Calibri"/>
          <w:sz w:val="20"/>
          <w:lang w:val="en" w:eastAsia="en-GB"/>
        </w:rPr>
        <w:t xml:space="preserve"> in deciding a planning application or on an appeal against a planning decision.</w:t>
      </w:r>
    </w:p>
    <w:p w14:paraId="6EE0D54F" w14:textId="77777777" w:rsidR="009D7456" w:rsidRPr="00617A40" w:rsidRDefault="009D7456" w:rsidP="009D7456">
      <w:pPr>
        <w:contextualSpacing/>
        <w:rPr>
          <w:rFonts w:cs="Calibri"/>
          <w:color w:val="000000"/>
          <w:sz w:val="20"/>
        </w:rPr>
      </w:pPr>
    </w:p>
    <w:p w14:paraId="426437AD" w14:textId="77777777" w:rsidR="009D7456" w:rsidRPr="00617A40" w:rsidRDefault="009D7456" w:rsidP="009D7456">
      <w:pPr>
        <w:contextualSpacing/>
        <w:rPr>
          <w:rFonts w:cs="Calibri"/>
          <w:sz w:val="20"/>
          <w:lang w:val="en" w:eastAsia="en-GB"/>
        </w:rPr>
      </w:pPr>
      <w:r w:rsidRPr="00617A40">
        <w:rPr>
          <w:rFonts w:cs="Calibri"/>
          <w:sz w:val="20"/>
          <w:lang w:val="en" w:eastAsia="en-GB"/>
        </w:rPr>
        <w:t>Material considerations can include (but are not limited to):</w:t>
      </w:r>
    </w:p>
    <w:p w14:paraId="19B8CAFB" w14:textId="77777777" w:rsidR="009D7456" w:rsidRPr="00617A40" w:rsidRDefault="009D7456" w:rsidP="009D7456">
      <w:pPr>
        <w:contextualSpacing/>
        <w:rPr>
          <w:rFonts w:cs="Calibri"/>
          <w:sz w:val="20"/>
          <w:lang w:val="en" w:eastAsia="en-GB"/>
        </w:rPr>
      </w:pPr>
    </w:p>
    <w:p w14:paraId="614FBE92"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 xml:space="preserve">Adverse effect on the residential amenity of neighbours, by reason of (among other factors) noise*, disturbance*, overlooking, loss of privacy, overshadowing, etc. [*but note that this does not include noise or disturbance arising from the actual execution of the works, which will not be </w:t>
      </w:r>
      <w:proofErr w:type="gramStart"/>
      <w:r w:rsidRPr="00617A40">
        <w:rPr>
          <w:rFonts w:cs="Calibri"/>
          <w:bCs/>
          <w:color w:val="000000"/>
          <w:sz w:val="20"/>
          <w:szCs w:val="20"/>
        </w:rPr>
        <w:t>taken into account</w:t>
      </w:r>
      <w:proofErr w:type="gramEnd"/>
      <w:r w:rsidRPr="00617A40">
        <w:rPr>
          <w:rFonts w:cs="Calibri"/>
          <w:bCs/>
          <w:color w:val="000000"/>
          <w:sz w:val="20"/>
          <w:szCs w:val="20"/>
        </w:rPr>
        <w:t xml:space="preserve">] </w:t>
      </w:r>
    </w:p>
    <w:p w14:paraId="4B4EDA81"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Unacceptably high density / overdevelopment of the site, especially if it involves loss of garden land or the open aspect of the neighbourhood (so-called ‘garden grabbing’)</w:t>
      </w:r>
    </w:p>
    <w:p w14:paraId="2B215D2F"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Visual impact of the development</w:t>
      </w:r>
    </w:p>
    <w:p w14:paraId="3A009124"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Effect of the development on the character of the neighbourhood</w:t>
      </w:r>
    </w:p>
    <w:p w14:paraId="42CCED57"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Design (including bulk and massing, detailing and materials, if these form part of the application)</w:t>
      </w:r>
    </w:p>
    <w:p w14:paraId="4ABA0596"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The proposed development is over-bearing, out-of-scale or out of character in terms of its appearance compared with existing development in the vicinity</w:t>
      </w:r>
    </w:p>
    <w:p w14:paraId="5D75234F"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If in a Conservation Area, adverse effect of the development on the character and appearance of the Conservation Area. If near a Listed Building, adverse effect of the development on the setting of the Listed Building.</w:t>
      </w:r>
    </w:p>
    <w:p w14:paraId="71D8630A" w14:textId="77777777" w:rsidR="009D7456" w:rsidRPr="00617A40" w:rsidRDefault="009D7456" w:rsidP="009D7456">
      <w:pPr>
        <w:pStyle w:val="ListParagraph"/>
        <w:numPr>
          <w:ilvl w:val="0"/>
          <w:numId w:val="3"/>
        </w:numPr>
        <w:spacing w:after="0" w:line="240" w:lineRule="auto"/>
        <w:rPr>
          <w:rFonts w:cs="Calibri"/>
          <w:bCs/>
          <w:color w:val="000000"/>
          <w:sz w:val="20"/>
          <w:szCs w:val="20"/>
        </w:rPr>
      </w:pPr>
      <w:r w:rsidRPr="00617A40">
        <w:rPr>
          <w:rFonts w:cs="Calibri"/>
          <w:bCs/>
          <w:color w:val="000000"/>
          <w:sz w:val="20"/>
          <w:szCs w:val="20"/>
        </w:rPr>
        <w:t>The development would adversely affect highway safety or the convenience of road users, but only if there is technical evidence to back up such a claim.</w:t>
      </w:r>
    </w:p>
    <w:p w14:paraId="155C7291"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Parking</w:t>
      </w:r>
    </w:p>
    <w:p w14:paraId="16A3E8F0"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Government policy</w:t>
      </w:r>
    </w:p>
    <w:p w14:paraId="292C04DF"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Disabled persons' access</w:t>
      </w:r>
    </w:p>
    <w:p w14:paraId="18C3B602"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Proposals in the Development Plan</w:t>
      </w:r>
    </w:p>
    <w:p w14:paraId="272A19C9"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Previous planning decisions (including appeal decisions)</w:t>
      </w:r>
    </w:p>
    <w:p w14:paraId="152BEA32" w14:textId="77777777" w:rsidR="009D7456" w:rsidRPr="00617A40" w:rsidRDefault="009D7456" w:rsidP="009D7456">
      <w:pPr>
        <w:pStyle w:val="ListParagraph"/>
        <w:numPr>
          <w:ilvl w:val="0"/>
          <w:numId w:val="3"/>
        </w:numPr>
        <w:spacing w:after="0" w:line="240" w:lineRule="auto"/>
        <w:rPr>
          <w:rFonts w:eastAsia="Times New Roman" w:cs="Calibri"/>
          <w:sz w:val="20"/>
          <w:szCs w:val="20"/>
          <w:lang w:val="en" w:eastAsia="en-GB"/>
        </w:rPr>
      </w:pPr>
      <w:r w:rsidRPr="00617A40">
        <w:rPr>
          <w:rFonts w:eastAsia="Times New Roman" w:cs="Calibri"/>
          <w:sz w:val="20"/>
          <w:szCs w:val="20"/>
          <w:lang w:val="en" w:eastAsia="en-GB"/>
        </w:rPr>
        <w:t>Nature conservation</w:t>
      </w:r>
    </w:p>
    <w:p w14:paraId="50C44027" w14:textId="77777777" w:rsidR="009D7456" w:rsidRPr="00617A40" w:rsidRDefault="009D7456" w:rsidP="009D7456">
      <w:pPr>
        <w:contextualSpacing/>
        <w:rPr>
          <w:rFonts w:cs="Calibri"/>
          <w:sz w:val="20"/>
          <w:lang w:val="en" w:eastAsia="en-GB"/>
        </w:rPr>
      </w:pPr>
    </w:p>
    <w:p w14:paraId="13DDF6A8" w14:textId="77777777" w:rsidR="009D7456" w:rsidRPr="00617A40" w:rsidRDefault="009D7456" w:rsidP="009D7456">
      <w:pPr>
        <w:contextualSpacing/>
        <w:rPr>
          <w:rFonts w:cs="Calibri"/>
          <w:sz w:val="20"/>
          <w:lang w:val="en" w:eastAsia="en-GB"/>
        </w:rPr>
      </w:pPr>
      <w:r w:rsidRPr="00617A40">
        <w:rPr>
          <w:rFonts w:cs="Calibri"/>
          <w:sz w:val="20"/>
          <w:lang w:val="en" w:eastAsia="en-GB"/>
        </w:rPr>
        <w:t>However, issues such as loss of view, or negative effect on the value of properties are not material considerations.</w:t>
      </w:r>
    </w:p>
    <w:p w14:paraId="454C4061" w14:textId="77777777" w:rsidR="009D7456" w:rsidRPr="000D1EA2" w:rsidRDefault="009D7456" w:rsidP="009D7456">
      <w:pPr>
        <w:pStyle w:val="Header"/>
        <w:rPr>
          <w:rFonts w:ascii="Arial" w:eastAsia="Calibri" w:hAnsi="Arial" w:cs="Arial"/>
          <w:szCs w:val="24"/>
          <w:lang w:eastAsia="en-US"/>
        </w:rPr>
      </w:pPr>
    </w:p>
    <w:p w14:paraId="0E2FCC3D" w14:textId="77777777" w:rsidR="008A58E3" w:rsidRPr="000D1EA2" w:rsidRDefault="008A58E3" w:rsidP="00521DA1">
      <w:pPr>
        <w:pStyle w:val="Header"/>
        <w:rPr>
          <w:rFonts w:ascii="Arial" w:eastAsia="Calibri" w:hAnsi="Arial" w:cs="Arial"/>
          <w:szCs w:val="24"/>
          <w:lang w:eastAsia="en-US"/>
        </w:rPr>
      </w:pPr>
    </w:p>
    <w:sectPr w:rsidR="008A58E3" w:rsidRPr="000D1EA2" w:rsidSect="00AB634B">
      <w:pgSz w:w="11906" w:h="16838" w:code="9"/>
      <w:pgMar w:top="1134" w:right="1440" w:bottom="1134" w:left="1440" w:header="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9BA3" w14:textId="77777777" w:rsidR="00587D34" w:rsidRDefault="00587D34">
      <w:r>
        <w:separator/>
      </w:r>
    </w:p>
  </w:endnote>
  <w:endnote w:type="continuationSeparator" w:id="0">
    <w:p w14:paraId="19837E9A" w14:textId="77777777" w:rsidR="00587D34" w:rsidRDefault="0058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9FBA" w14:textId="77777777" w:rsidR="004F57B5" w:rsidRDefault="00981DEB">
    <w:pPr>
      <w:pStyle w:val="Footer"/>
      <w:rPr>
        <w:lang w:val="en-US"/>
      </w:rPr>
    </w:pPr>
    <w:r>
      <w:rPr>
        <w:noProof/>
        <w:lang w:val="en-US" w:eastAsia="en-US"/>
      </w:rPr>
      <mc:AlternateContent>
        <mc:Choice Requires="wpg">
          <w:drawing>
            <wp:anchor distT="0" distB="0" distL="114300" distR="114300" simplePos="0" relativeHeight="251657216" behindDoc="0" locked="0" layoutInCell="1" allowOverlap="1" wp14:anchorId="08C7F3CA" wp14:editId="79E054C3">
              <wp:simplePos x="0" y="0"/>
              <wp:positionH relativeFrom="column">
                <wp:posOffset>-1277620</wp:posOffset>
              </wp:positionH>
              <wp:positionV relativeFrom="paragraph">
                <wp:posOffset>-1785620</wp:posOffset>
              </wp:positionV>
              <wp:extent cx="7559675" cy="2235200"/>
              <wp:effectExtent l="4445" t="5715"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2235200"/>
                        <a:chOff x="7" y="13149"/>
                        <a:chExt cx="11905" cy="3520"/>
                      </a:xfrm>
                    </wpg:grpSpPr>
                    <wps:wsp>
                      <wps:cNvPr id="2" name="Text Box 17"/>
                      <wps:cNvSpPr txBox="1">
                        <a:spLocks noChangeArrowheads="1"/>
                      </wps:cNvSpPr>
                      <wps:spPr bwMode="auto">
                        <a:xfrm>
                          <a:off x="279" y="14258"/>
                          <a:ext cx="11299" cy="2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5FE6" w14:textId="77777777" w:rsidR="00E33257" w:rsidRDefault="00E33257" w:rsidP="00E33257">
                            <w:pPr>
                              <w:tabs>
                                <w:tab w:val="left" w:pos="8505"/>
                              </w:tabs>
                              <w:rPr>
                                <w:rFonts w:ascii="Arial" w:hAnsi="Arial" w:cs="Arial"/>
                                <w:b/>
                                <w:sz w:val="18"/>
                                <w:szCs w:val="16"/>
                              </w:rPr>
                            </w:pPr>
                          </w:p>
                          <w:p w14:paraId="6CDAE361" w14:textId="77777777" w:rsidR="00E33257" w:rsidRDefault="00E33257" w:rsidP="00E33257">
                            <w:pPr>
                              <w:tabs>
                                <w:tab w:val="left" w:pos="8505"/>
                              </w:tabs>
                              <w:rPr>
                                <w:rFonts w:ascii="Arial" w:hAnsi="Arial" w:cs="Arial"/>
                                <w:b/>
                                <w:sz w:val="18"/>
                                <w:szCs w:val="16"/>
                              </w:rPr>
                            </w:pPr>
                          </w:p>
                          <w:p w14:paraId="2451DE80" w14:textId="77777777" w:rsidR="00E33257" w:rsidRPr="00FE34A8" w:rsidRDefault="00E33257" w:rsidP="00E33257">
                            <w:pPr>
                              <w:tabs>
                                <w:tab w:val="left" w:pos="8505"/>
                              </w:tabs>
                              <w:rPr>
                                <w:rFonts w:ascii="Arial" w:hAnsi="Arial" w:cs="Arial"/>
                                <w:b/>
                                <w:sz w:val="18"/>
                                <w:szCs w:val="16"/>
                              </w:rPr>
                            </w:pPr>
                          </w:p>
                          <w:p w14:paraId="73D19B74" w14:textId="77777777" w:rsidR="00E33257" w:rsidRPr="00FE34A8" w:rsidRDefault="00E33257" w:rsidP="00E33257">
                            <w:pPr>
                              <w:tabs>
                                <w:tab w:val="left" w:pos="8505"/>
                              </w:tabs>
                              <w:rPr>
                                <w:rFonts w:ascii="Arial" w:hAnsi="Arial" w:cs="Arial"/>
                                <w:b/>
                                <w:sz w:val="18"/>
                                <w:szCs w:val="16"/>
                              </w:rPr>
                            </w:pPr>
                            <w:r>
                              <w:rPr>
                                <w:rFonts w:ascii="Arial" w:hAnsi="Arial" w:cs="Arial"/>
                                <w:b/>
                                <w:sz w:val="18"/>
                                <w:szCs w:val="16"/>
                              </w:rPr>
                              <w:t>Members Room</w:t>
                            </w:r>
                          </w:p>
                          <w:p w14:paraId="4B45B1DE" w14:textId="77777777" w:rsidR="00E33257" w:rsidRPr="00FE34A8" w:rsidRDefault="00E33257" w:rsidP="00E33257">
                            <w:pPr>
                              <w:tabs>
                                <w:tab w:val="left" w:pos="8505"/>
                              </w:tabs>
                              <w:rPr>
                                <w:rFonts w:ascii="Arial" w:hAnsi="Arial" w:cs="Arial"/>
                                <w:b/>
                                <w:sz w:val="18"/>
                                <w:szCs w:val="16"/>
                              </w:rPr>
                            </w:pPr>
                            <w:r>
                              <w:rPr>
                                <w:rFonts w:ascii="Arial" w:hAnsi="Arial" w:cs="Arial"/>
                                <w:b/>
                                <w:sz w:val="18"/>
                                <w:szCs w:val="16"/>
                              </w:rPr>
                              <w:t>Enfield Council</w:t>
                            </w:r>
                          </w:p>
                          <w:p w14:paraId="4BC56DE3" w14:textId="77777777" w:rsidR="00E33257" w:rsidRPr="00FE34A8" w:rsidRDefault="00E33257" w:rsidP="00E33257">
                            <w:pPr>
                              <w:tabs>
                                <w:tab w:val="left" w:pos="8505"/>
                              </w:tabs>
                              <w:rPr>
                                <w:rFonts w:ascii="Arial" w:hAnsi="Arial" w:cs="Arial"/>
                                <w:sz w:val="18"/>
                                <w:szCs w:val="16"/>
                              </w:rPr>
                            </w:pPr>
                            <w:r>
                              <w:rPr>
                                <w:rFonts w:ascii="Arial" w:hAnsi="Arial" w:cs="Arial"/>
                                <w:sz w:val="18"/>
                                <w:szCs w:val="16"/>
                              </w:rPr>
                              <w:t>PO Box 50</w:t>
                            </w:r>
                            <w:r w:rsidRPr="00FE34A8">
                              <w:rPr>
                                <w:rFonts w:ascii="Arial" w:hAnsi="Arial" w:cs="Arial"/>
                                <w:sz w:val="18"/>
                                <w:szCs w:val="16"/>
                              </w:rPr>
                              <w:tab/>
                            </w:r>
                            <w:r w:rsidRPr="00FE34A8">
                              <w:rPr>
                                <w:rFonts w:ascii="Arial" w:hAnsi="Arial" w:cs="Arial"/>
                                <w:b/>
                                <w:sz w:val="18"/>
                                <w:szCs w:val="16"/>
                              </w:rPr>
                              <w:t>Phone: 020 8379 1000</w:t>
                            </w:r>
                          </w:p>
                          <w:p w14:paraId="701567F1" w14:textId="77777777" w:rsidR="00E33257" w:rsidRPr="00FE34A8" w:rsidRDefault="00E33257" w:rsidP="00E33257">
                            <w:pPr>
                              <w:tabs>
                                <w:tab w:val="left" w:pos="8505"/>
                              </w:tabs>
                              <w:rPr>
                                <w:rFonts w:ascii="Arial" w:hAnsi="Arial" w:cs="Arial"/>
                                <w:sz w:val="18"/>
                                <w:szCs w:val="16"/>
                              </w:rPr>
                            </w:pPr>
                            <w:r w:rsidRPr="00FE34A8">
                              <w:rPr>
                                <w:rFonts w:ascii="Arial" w:hAnsi="Arial" w:cs="Arial"/>
                                <w:sz w:val="18"/>
                                <w:szCs w:val="16"/>
                              </w:rPr>
                              <w:t>Civic Centre, Silver Street</w:t>
                            </w:r>
                            <w:r>
                              <w:rPr>
                                <w:rFonts w:ascii="Arial" w:hAnsi="Arial" w:cs="Arial"/>
                                <w:sz w:val="18"/>
                                <w:szCs w:val="16"/>
                              </w:rPr>
                              <w:tab/>
                              <w:t>DX: 90615 ENFIELD</w:t>
                            </w:r>
                          </w:p>
                          <w:p w14:paraId="00417786" w14:textId="77777777" w:rsidR="00E33257" w:rsidRDefault="00E33257" w:rsidP="00E33257">
                            <w:pPr>
                              <w:tabs>
                                <w:tab w:val="left" w:pos="8505"/>
                              </w:tabs>
                              <w:spacing w:line="360" w:lineRule="auto"/>
                              <w:rPr>
                                <w:rFonts w:ascii="Arial" w:hAnsi="Arial" w:cs="Arial"/>
                                <w:sz w:val="18"/>
                                <w:szCs w:val="16"/>
                              </w:rPr>
                            </w:pPr>
                            <w:r w:rsidRPr="00FE34A8">
                              <w:rPr>
                                <w:rFonts w:ascii="Arial" w:hAnsi="Arial" w:cs="Arial"/>
                                <w:sz w:val="18"/>
                                <w:szCs w:val="16"/>
                              </w:rPr>
                              <w:t>Enfield EN1 3XY</w:t>
                            </w:r>
                            <w:r w:rsidRPr="00FE34A8">
                              <w:rPr>
                                <w:rFonts w:ascii="Arial" w:hAnsi="Arial" w:cs="Arial"/>
                                <w:sz w:val="18"/>
                                <w:szCs w:val="16"/>
                              </w:rPr>
                              <w:softHyphen/>
                            </w:r>
                            <w:r>
                              <w:rPr>
                                <w:rFonts w:ascii="Arial" w:hAnsi="Arial" w:cs="Arial"/>
                                <w:sz w:val="18"/>
                                <w:szCs w:val="16"/>
                              </w:rPr>
                              <w:tab/>
                              <w:t>Website: www.enfield.gov.uk</w:t>
                            </w:r>
                          </w:p>
                          <w:p w14:paraId="6A93039A" w14:textId="77777777" w:rsidR="00E33257" w:rsidRPr="00FE34A8" w:rsidRDefault="00E33257" w:rsidP="00E33257">
                            <w:pPr>
                              <w:tabs>
                                <w:tab w:val="left" w:pos="8505"/>
                              </w:tabs>
                              <w:spacing w:line="360" w:lineRule="auto"/>
                              <w:jc w:val="center"/>
                              <w:rPr>
                                <w:rFonts w:ascii="Arial" w:hAnsi="Arial" w:cs="Arial"/>
                                <w:sz w:val="18"/>
                                <w:szCs w:val="16"/>
                              </w:rPr>
                            </w:pPr>
                            <w:r w:rsidRPr="00FE34A8">
                              <w:rPr>
                                <w:rFonts w:ascii="Arial" w:hAnsi="Arial" w:cs="Arial"/>
                                <w:sz w:val="18"/>
                                <w:szCs w:val="18"/>
                              </w:rPr>
                              <w:t>If you need this document in another language or format contact the service using the details above.</w:t>
                            </w:r>
                          </w:p>
                        </w:txbxContent>
                      </wps:txbx>
                      <wps:bodyPr rot="0" vert="horz" wrap="square" lIns="91440" tIns="91440" rIns="91440" bIns="91440" anchor="t" anchorCtr="0" upright="1">
                        <a:noAutofit/>
                      </wps:bodyPr>
                    </wps:wsp>
                    <wps:wsp>
                      <wps:cNvPr id="3" name="Text Box 18"/>
                      <wps:cNvSpPr txBox="1">
                        <a:spLocks noChangeArrowheads="1"/>
                      </wps:cNvSpPr>
                      <wps:spPr bwMode="auto">
                        <a:xfrm>
                          <a:off x="1554" y="15970"/>
                          <a:ext cx="412"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1903" w14:textId="77777777" w:rsidR="00E33257" w:rsidRPr="00B96EAF" w:rsidRDefault="00E33257" w:rsidP="00E33257">
                            <w:pPr>
                              <w:rPr>
                                <w:rFonts w:ascii="Myriad Pro" w:hAnsi="Myriad Pro"/>
                                <w:sz w:val="20"/>
                                <w:szCs w:val="24"/>
                              </w:rPr>
                            </w:pPr>
                            <w:r>
                              <w:rPr>
                                <w:rFonts w:ascii="Myriad Pro" w:hAnsi="Myriad Pro"/>
                                <w:szCs w:val="24"/>
                              </w:rPr>
                              <w:t>?</w:t>
                            </w:r>
                          </w:p>
                        </w:txbxContent>
                      </wps:txbx>
                      <wps:bodyPr rot="0" vert="horz" wrap="square" lIns="91440" tIns="91440" rIns="91440" bIns="91440" anchor="t" anchorCtr="0" upright="1">
                        <a:noAutofit/>
                      </wps:bodyPr>
                    </wps:wsp>
                    <wps:wsp>
                      <wps:cNvPr id="4" name="Oval 2"/>
                      <wps:cNvSpPr>
                        <a:spLocks noChangeArrowheads="1"/>
                      </wps:cNvSpPr>
                      <wps:spPr bwMode="auto">
                        <a:xfrm>
                          <a:off x="1631" y="16146"/>
                          <a:ext cx="235" cy="247"/>
                        </a:xfrm>
                        <a:prstGeom prst="ellipse">
                          <a:avLst/>
                        </a:prstGeom>
                        <a:noFill/>
                        <a:ln w="9525">
                          <a:solidFill>
                            <a:srgbClr val="000000"/>
                          </a:solidFill>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13149"/>
                          <a:ext cx="11905" cy="1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9" descr="Equ logo_FA_Exc_1_Red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889" y="14648"/>
                          <a:ext cx="1128"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C7F3CA" id="Group 20" o:spid="_x0000_s1028" style="position:absolute;margin-left:-100.6pt;margin-top:-140.6pt;width:595.25pt;height:176pt;z-index:251657216" coordorigin="7,13149" coordsize="11905,3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GLAAAAA&#10;AAAAAAAKdmVjdG9yRGF0YWJvb2wBAAAAAFBnUHNlbnVtAAAAAFBnUHMAAAAAUGdQQwAAAABMZWZ0&#10;VW50RiNSbHQAAAAAAAAAAAAAAABUb3AgVW50RiNSbHQAAAAAAAAAAAAAAABTY2wgVW50RiNQcmNA&#10;WQAAAAAAADhCSU0D7QAAAAAAEACWAAAAAQACAJY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KMAAAAAUmdodGxvbmcAAATY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jhCSU0EDAAAAAAF2AAA&#10;AAEAAACgAAAAFQAAAeAAACdgAAAFvAAYAAH/2P/tAAxBZG9iZV9DTQAB/+4ADkFkb2JlAGSAAAAA&#10;Af/bAIQADAgICAkIDAkJDBELCgsRFQ8MDA8VGBMTFRMTGBEMDAwMDAwRDAwMDAwMDAwMDAwMDAwM&#10;DAwMDAwMDAwMDAwMDAENCwsNDg0QDg4QFA4ODhQUDg4ODhQRDAwMDAwREQwMDAwMDBEMDAwMDAwM&#10;DAwMDAwMDAwMDAwMDAwMDAwMDAwM/8AAEQgAFQ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CAgICAgICAgICAwIC&#10;AgMEAwICAwQFBAQEBAQFBgUFBQUFBQYGBwcIBwcGCQkKCgkJDAwMDAwMDAwMDAwMDAwMAQMDAwUE&#10;BQkGBgkNCgkKDQ8ODg4ODw8MDAwMDA8PDAwMDAwMDwwMDAwMDAwMDAwMDAwMDAwMDAwMDAwMDAwM&#10;DAz/wAARCACjBNgDAREAAhEBAxEB/90ABACb/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wD/0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AP/R+/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CugAAAABSZ2h0bG9u&#10;ZwAAAlg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CugJYAwERAAIRAQMRAf/dAAQAS//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U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W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">
              <v:shapetype id="_x0000_t202" coordsize="21600,21600" o:spt="202" path="m,l,21600r21600,l21600,xe">
                <v:stroke joinstyle="miter"/>
                <v:path gradientshapeok="t" o:connecttype="rect"/>
              </v:shapetype>
              <v:shape id="Text Box 17" o:spid="_x0000_s1029" type="#_x0000_t202" style="position:absolute;left:279;top:14258;width:11299;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" filled="f" stroked="f">
                <v:textbox inset=",7.2pt,,7.2pt">
                  <w:txbxContent>
                    <w:p w14:paraId="5C3B5FE6" w14:textId="77777777" w:rsidR="00E33257" w:rsidRDefault="00E33257" w:rsidP="00E33257">
                      <w:pPr>
                        <w:tabs>
                          <w:tab w:val="left" w:pos="8505"/>
                        </w:tabs>
                        <w:rPr>
                          <w:rFonts w:ascii="Arial" w:hAnsi="Arial" w:cs="Arial"/>
                          <w:b/>
                          <w:sz w:val="18"/>
                          <w:szCs w:val="16"/>
                        </w:rPr>
                      </w:pPr>
                    </w:p>
                    <w:p w14:paraId="6CDAE361" w14:textId="77777777" w:rsidR="00E33257" w:rsidRDefault="00E33257" w:rsidP="00E33257">
                      <w:pPr>
                        <w:tabs>
                          <w:tab w:val="left" w:pos="8505"/>
                        </w:tabs>
                        <w:rPr>
                          <w:rFonts w:ascii="Arial" w:hAnsi="Arial" w:cs="Arial"/>
                          <w:b/>
                          <w:sz w:val="18"/>
                          <w:szCs w:val="16"/>
                        </w:rPr>
                      </w:pPr>
                    </w:p>
                    <w:p w14:paraId="2451DE80" w14:textId="77777777" w:rsidR="00E33257" w:rsidRPr="00FE34A8" w:rsidRDefault="00E33257" w:rsidP="00E33257">
                      <w:pPr>
                        <w:tabs>
                          <w:tab w:val="left" w:pos="8505"/>
                        </w:tabs>
                        <w:rPr>
                          <w:rFonts w:ascii="Arial" w:hAnsi="Arial" w:cs="Arial"/>
                          <w:b/>
                          <w:sz w:val="18"/>
                          <w:szCs w:val="16"/>
                        </w:rPr>
                      </w:pPr>
                    </w:p>
                    <w:p w14:paraId="73D19B74" w14:textId="77777777" w:rsidR="00E33257" w:rsidRPr="00FE34A8" w:rsidRDefault="00E33257" w:rsidP="00E33257">
                      <w:pPr>
                        <w:tabs>
                          <w:tab w:val="left" w:pos="8505"/>
                        </w:tabs>
                        <w:rPr>
                          <w:rFonts w:ascii="Arial" w:hAnsi="Arial" w:cs="Arial"/>
                          <w:b/>
                          <w:sz w:val="18"/>
                          <w:szCs w:val="16"/>
                        </w:rPr>
                      </w:pPr>
                      <w:r>
                        <w:rPr>
                          <w:rFonts w:ascii="Arial" w:hAnsi="Arial" w:cs="Arial"/>
                          <w:b/>
                          <w:sz w:val="18"/>
                          <w:szCs w:val="16"/>
                        </w:rPr>
                        <w:t>Members Room</w:t>
                      </w:r>
                    </w:p>
                    <w:p w14:paraId="4B45B1DE" w14:textId="77777777" w:rsidR="00E33257" w:rsidRPr="00FE34A8" w:rsidRDefault="00E33257" w:rsidP="00E33257">
                      <w:pPr>
                        <w:tabs>
                          <w:tab w:val="left" w:pos="8505"/>
                        </w:tabs>
                        <w:rPr>
                          <w:rFonts w:ascii="Arial" w:hAnsi="Arial" w:cs="Arial"/>
                          <w:b/>
                          <w:sz w:val="18"/>
                          <w:szCs w:val="16"/>
                        </w:rPr>
                      </w:pPr>
                      <w:r>
                        <w:rPr>
                          <w:rFonts w:ascii="Arial" w:hAnsi="Arial" w:cs="Arial"/>
                          <w:b/>
                          <w:sz w:val="18"/>
                          <w:szCs w:val="16"/>
                        </w:rPr>
                        <w:t>Enfield Council</w:t>
                      </w:r>
                    </w:p>
                    <w:p w14:paraId="4BC56DE3" w14:textId="77777777" w:rsidR="00E33257" w:rsidRPr="00FE34A8" w:rsidRDefault="00E33257" w:rsidP="00E33257">
                      <w:pPr>
                        <w:tabs>
                          <w:tab w:val="left" w:pos="8505"/>
                        </w:tabs>
                        <w:rPr>
                          <w:rFonts w:ascii="Arial" w:hAnsi="Arial" w:cs="Arial"/>
                          <w:sz w:val="18"/>
                          <w:szCs w:val="16"/>
                        </w:rPr>
                      </w:pPr>
                      <w:r>
                        <w:rPr>
                          <w:rFonts w:ascii="Arial" w:hAnsi="Arial" w:cs="Arial"/>
                          <w:sz w:val="18"/>
                          <w:szCs w:val="16"/>
                        </w:rPr>
                        <w:t>PO Box 50</w:t>
                      </w:r>
                      <w:r w:rsidRPr="00FE34A8">
                        <w:rPr>
                          <w:rFonts w:ascii="Arial" w:hAnsi="Arial" w:cs="Arial"/>
                          <w:sz w:val="18"/>
                          <w:szCs w:val="16"/>
                        </w:rPr>
                        <w:tab/>
                      </w:r>
                      <w:r w:rsidRPr="00FE34A8">
                        <w:rPr>
                          <w:rFonts w:ascii="Arial" w:hAnsi="Arial" w:cs="Arial"/>
                          <w:b/>
                          <w:sz w:val="18"/>
                          <w:szCs w:val="16"/>
                        </w:rPr>
                        <w:t>Phone: 020 8379 1000</w:t>
                      </w:r>
                    </w:p>
                    <w:p w14:paraId="701567F1" w14:textId="77777777" w:rsidR="00E33257" w:rsidRPr="00FE34A8" w:rsidRDefault="00E33257" w:rsidP="00E33257">
                      <w:pPr>
                        <w:tabs>
                          <w:tab w:val="left" w:pos="8505"/>
                        </w:tabs>
                        <w:rPr>
                          <w:rFonts w:ascii="Arial" w:hAnsi="Arial" w:cs="Arial"/>
                          <w:sz w:val="18"/>
                          <w:szCs w:val="16"/>
                        </w:rPr>
                      </w:pPr>
                      <w:r w:rsidRPr="00FE34A8">
                        <w:rPr>
                          <w:rFonts w:ascii="Arial" w:hAnsi="Arial" w:cs="Arial"/>
                          <w:sz w:val="18"/>
                          <w:szCs w:val="16"/>
                        </w:rPr>
                        <w:t>Civic Centre, Silver Street</w:t>
                      </w:r>
                      <w:r>
                        <w:rPr>
                          <w:rFonts w:ascii="Arial" w:hAnsi="Arial" w:cs="Arial"/>
                          <w:sz w:val="18"/>
                          <w:szCs w:val="16"/>
                        </w:rPr>
                        <w:tab/>
                        <w:t>DX: 90615 ENFIELD</w:t>
                      </w:r>
                    </w:p>
                    <w:p w14:paraId="00417786" w14:textId="77777777" w:rsidR="00E33257" w:rsidRDefault="00E33257" w:rsidP="00E33257">
                      <w:pPr>
                        <w:tabs>
                          <w:tab w:val="left" w:pos="8505"/>
                        </w:tabs>
                        <w:spacing w:line="360" w:lineRule="auto"/>
                        <w:rPr>
                          <w:rFonts w:ascii="Arial" w:hAnsi="Arial" w:cs="Arial"/>
                          <w:sz w:val="18"/>
                          <w:szCs w:val="16"/>
                        </w:rPr>
                      </w:pPr>
                      <w:r w:rsidRPr="00FE34A8">
                        <w:rPr>
                          <w:rFonts w:ascii="Arial" w:hAnsi="Arial" w:cs="Arial"/>
                          <w:sz w:val="18"/>
                          <w:szCs w:val="16"/>
                        </w:rPr>
                        <w:t>Enfield EN1 3XY</w:t>
                      </w:r>
                      <w:r w:rsidRPr="00FE34A8">
                        <w:rPr>
                          <w:rFonts w:ascii="Arial" w:hAnsi="Arial" w:cs="Arial"/>
                          <w:sz w:val="18"/>
                          <w:szCs w:val="16"/>
                        </w:rPr>
                        <w:softHyphen/>
                      </w:r>
                      <w:r>
                        <w:rPr>
                          <w:rFonts w:ascii="Arial" w:hAnsi="Arial" w:cs="Arial"/>
                          <w:sz w:val="18"/>
                          <w:szCs w:val="16"/>
                        </w:rPr>
                        <w:tab/>
                        <w:t>Website: www.enfield.gov.uk</w:t>
                      </w:r>
                    </w:p>
                    <w:p w14:paraId="6A93039A" w14:textId="77777777" w:rsidR="00E33257" w:rsidRPr="00FE34A8" w:rsidRDefault="00E33257" w:rsidP="00E33257">
                      <w:pPr>
                        <w:tabs>
                          <w:tab w:val="left" w:pos="8505"/>
                        </w:tabs>
                        <w:spacing w:line="360" w:lineRule="auto"/>
                        <w:jc w:val="center"/>
                        <w:rPr>
                          <w:rFonts w:ascii="Arial" w:hAnsi="Arial" w:cs="Arial"/>
                          <w:sz w:val="18"/>
                          <w:szCs w:val="16"/>
                        </w:rPr>
                      </w:pPr>
                      <w:r w:rsidRPr="00FE34A8">
                        <w:rPr>
                          <w:rFonts w:ascii="Arial" w:hAnsi="Arial" w:cs="Arial"/>
                          <w:sz w:val="18"/>
                          <w:szCs w:val="18"/>
                        </w:rPr>
                        <w:t>If you need this document in another language or format contact the service using the details above.</w:t>
                      </w:r>
                    </w:p>
                  </w:txbxContent>
                </v:textbox>
              </v:shape>
              <v:shape id="Text Box 18" o:spid="_x0000_s1030" type="#_x0000_t202" style="position:absolute;left:1554;top:15970;width:412;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N4wQAAANoAAAAPAAAAZHJzL2Rvd25yZXYueG1sRI9BawIx&#10;FITvgv8hPMGbZlVa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Fe8A3jBAAAA2gAAAA8AAAAA&#10;AAAAAAAAAAAABwIAAGRycy9kb3ducmV2LnhtbFBLBQYAAAAAAwADALcAAAD1AgAAAAA=&#10;" filled="f" stroked="f">
                <v:textbox inset=",7.2pt,,7.2pt">
                  <w:txbxContent>
                    <w:p w14:paraId="45151903" w14:textId="77777777" w:rsidR="00E33257" w:rsidRPr="00B96EAF" w:rsidRDefault="00E33257" w:rsidP="00E33257">
                      <w:pPr>
                        <w:rPr>
                          <w:rFonts w:ascii="Myriad Pro" w:hAnsi="Myriad Pro"/>
                          <w:sz w:val="20"/>
                          <w:szCs w:val="24"/>
                        </w:rPr>
                      </w:pPr>
                      <w:r>
                        <w:rPr>
                          <w:rFonts w:ascii="Myriad Pro" w:hAnsi="Myriad Pro"/>
                          <w:szCs w:val="24"/>
                        </w:rPr>
                        <w:t>?</w:t>
                      </w:r>
                    </w:p>
                  </w:txbxContent>
                </v:textbox>
              </v:shape>
              <v:oval id="Oval 2" o:spid="_x0000_s1031" style="position:absolute;left:1631;top:16146;width:235;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" filled="f" fillcolor="#9bc1ff">
                <v:fill color2="#3f80cd" rotate="t" focus="100%" type="gradient">
                  <o:fill v:ext="view" type="gradientUnscaled"/>
                </v:fill>
                <v:shadow opacity="22936f" origin=",.5" offset="0,.63889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style="position:absolute;left:7;top:13149;width:11905;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" filled="t">
                <v:imagedata r:id="rId3" o:title=""/>
              </v:shape>
              <v:shape id="Picture 9" o:spid="_x0000_s1033" type="#_x0000_t75" alt="Equ logo_FA_Exc_1_Red_pos" style="position:absolute;left:2889;top:14648;width:1128;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">
                <v:imagedata r:id="rId4" o:title="Equ logo_FA_Exc_1_Red_pos"/>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7979" w14:textId="77777777" w:rsidR="00587D34" w:rsidRDefault="00587D34">
      <w:r>
        <w:separator/>
      </w:r>
    </w:p>
  </w:footnote>
  <w:footnote w:type="continuationSeparator" w:id="0">
    <w:p w14:paraId="36B78953" w14:textId="77777777" w:rsidR="00587D34" w:rsidRDefault="0058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265EC" w14:textId="77777777" w:rsidR="004F57B5" w:rsidRDefault="00981DEB">
    <w:pPr>
      <w:pStyle w:val="Header"/>
    </w:pPr>
    <w:r>
      <w:rPr>
        <w:noProof/>
        <w:lang w:eastAsia="en-US"/>
      </w:rPr>
      <w:drawing>
        <wp:anchor distT="0" distB="0" distL="114300" distR="114300" simplePos="0" relativeHeight="251658240" behindDoc="0" locked="0" layoutInCell="1" allowOverlap="1" wp14:anchorId="635A4293" wp14:editId="18B8E8CE">
          <wp:simplePos x="0" y="0"/>
          <wp:positionH relativeFrom="column">
            <wp:posOffset>-960755</wp:posOffset>
          </wp:positionH>
          <wp:positionV relativeFrom="page">
            <wp:posOffset>461645</wp:posOffset>
          </wp:positionV>
          <wp:extent cx="1621155" cy="486410"/>
          <wp:effectExtent l="0" t="0" r="0" b="0"/>
          <wp:wrapNone/>
          <wp:docPr id="13" name="Picture 13" descr="Enfield_Connec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field_Connect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622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87739D"/>
    <w:multiLevelType w:val="hybridMultilevel"/>
    <w:tmpl w:val="AA54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proofState w:spelling="clean" w:grammar="clean"/>
  <w:attachedTemplate r:id="rId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19"/>
    <w:rsid w:val="0001448F"/>
    <w:rsid w:val="000419A1"/>
    <w:rsid w:val="00042841"/>
    <w:rsid w:val="00066272"/>
    <w:rsid w:val="00077458"/>
    <w:rsid w:val="0008178F"/>
    <w:rsid w:val="00093944"/>
    <w:rsid w:val="0009596A"/>
    <w:rsid w:val="000D2C72"/>
    <w:rsid w:val="000F1E8B"/>
    <w:rsid w:val="0011460D"/>
    <w:rsid w:val="00163F11"/>
    <w:rsid w:val="001748B1"/>
    <w:rsid w:val="001C5B02"/>
    <w:rsid w:val="001F2A2B"/>
    <w:rsid w:val="00243582"/>
    <w:rsid w:val="002B2825"/>
    <w:rsid w:val="002E6CA6"/>
    <w:rsid w:val="0031447E"/>
    <w:rsid w:val="00340A20"/>
    <w:rsid w:val="00350A1D"/>
    <w:rsid w:val="003650BD"/>
    <w:rsid w:val="00383802"/>
    <w:rsid w:val="00391734"/>
    <w:rsid w:val="003C32BF"/>
    <w:rsid w:val="00417CE9"/>
    <w:rsid w:val="00436E49"/>
    <w:rsid w:val="004566C1"/>
    <w:rsid w:val="00480AB8"/>
    <w:rsid w:val="00480ED3"/>
    <w:rsid w:val="004B242F"/>
    <w:rsid w:val="004C44B6"/>
    <w:rsid w:val="004E3268"/>
    <w:rsid w:val="004E5628"/>
    <w:rsid w:val="004F57B5"/>
    <w:rsid w:val="00501C27"/>
    <w:rsid w:val="005068F5"/>
    <w:rsid w:val="00515470"/>
    <w:rsid w:val="00521DA1"/>
    <w:rsid w:val="00532372"/>
    <w:rsid w:val="00543571"/>
    <w:rsid w:val="00574307"/>
    <w:rsid w:val="005770DF"/>
    <w:rsid w:val="00587D34"/>
    <w:rsid w:val="00591808"/>
    <w:rsid w:val="005D3147"/>
    <w:rsid w:val="00680A61"/>
    <w:rsid w:val="00692A28"/>
    <w:rsid w:val="00694D3F"/>
    <w:rsid w:val="006B6375"/>
    <w:rsid w:val="006C5119"/>
    <w:rsid w:val="006D50B9"/>
    <w:rsid w:val="006E25DC"/>
    <w:rsid w:val="006F363B"/>
    <w:rsid w:val="006F3E0F"/>
    <w:rsid w:val="00705EBF"/>
    <w:rsid w:val="007130DB"/>
    <w:rsid w:val="0072372B"/>
    <w:rsid w:val="00750BE1"/>
    <w:rsid w:val="00777AE9"/>
    <w:rsid w:val="007D4029"/>
    <w:rsid w:val="007D4CEA"/>
    <w:rsid w:val="007E053C"/>
    <w:rsid w:val="0082138E"/>
    <w:rsid w:val="00823E14"/>
    <w:rsid w:val="008755E1"/>
    <w:rsid w:val="008A2EA4"/>
    <w:rsid w:val="008A58E3"/>
    <w:rsid w:val="008D5250"/>
    <w:rsid w:val="008D5EF3"/>
    <w:rsid w:val="00915811"/>
    <w:rsid w:val="00931F76"/>
    <w:rsid w:val="0095345A"/>
    <w:rsid w:val="00981DEB"/>
    <w:rsid w:val="009D7456"/>
    <w:rsid w:val="00A369F8"/>
    <w:rsid w:val="00A523D4"/>
    <w:rsid w:val="00A5687A"/>
    <w:rsid w:val="00A60FAA"/>
    <w:rsid w:val="00A94384"/>
    <w:rsid w:val="00AB1AB4"/>
    <w:rsid w:val="00AB634B"/>
    <w:rsid w:val="00B168A2"/>
    <w:rsid w:val="00B60A67"/>
    <w:rsid w:val="00B64E73"/>
    <w:rsid w:val="00B85A17"/>
    <w:rsid w:val="00B96EAF"/>
    <w:rsid w:val="00BA1E72"/>
    <w:rsid w:val="00BA30D3"/>
    <w:rsid w:val="00C1027F"/>
    <w:rsid w:val="00C9713A"/>
    <w:rsid w:val="00CD371C"/>
    <w:rsid w:val="00D101E9"/>
    <w:rsid w:val="00D12FFC"/>
    <w:rsid w:val="00DC5149"/>
    <w:rsid w:val="00DE09A3"/>
    <w:rsid w:val="00DF7C15"/>
    <w:rsid w:val="00E33257"/>
    <w:rsid w:val="00E4739B"/>
    <w:rsid w:val="00EB11EC"/>
    <w:rsid w:val="00EB2BA0"/>
    <w:rsid w:val="00EC302F"/>
    <w:rsid w:val="00F0381D"/>
    <w:rsid w:val="00F071B4"/>
    <w:rsid w:val="00F15E55"/>
    <w:rsid w:val="00F15F26"/>
    <w:rsid w:val="00F77DCD"/>
    <w:rsid w:val="00FE092C"/>
    <w:rsid w:val="00FE6880"/>
    <w:rsid w:val="00FE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1090357"/>
  <w14:defaultImageDpi w14:val="300"/>
  <w15:chartTrackingRefBased/>
  <w15:docId w15:val="{6E5F51D0-CBAE-4C3B-B1C7-9312E668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sz w:val="24"/>
      <w:lang w:eastAsia="ar-SA"/>
    </w:rPr>
  </w:style>
  <w:style w:type="paragraph" w:styleId="Heading1">
    <w:name w:val="heading 1"/>
    <w:basedOn w:val="Normal"/>
    <w:next w:val="Normal"/>
    <w:qFormat/>
    <w:pPr>
      <w:keepNext/>
      <w:numPr>
        <w:numId w:val="1"/>
      </w:numPr>
      <w:outlineLvl w:val="0"/>
    </w:pPr>
    <w:rPr>
      <w:b/>
      <w:kern w:val="1"/>
      <w:sz w:val="28"/>
      <w:u w:val="single"/>
    </w:rPr>
  </w:style>
  <w:style w:type="paragraph" w:styleId="Heading2">
    <w:name w:val="heading 2"/>
    <w:basedOn w:val="Normal"/>
    <w:next w:val="Normal"/>
    <w:qFormat/>
    <w:pPr>
      <w:keepNext/>
      <w:numPr>
        <w:ilvl w:val="1"/>
        <w:numId w:val="1"/>
      </w:numPr>
      <w:outlineLvl w:val="1"/>
    </w:pPr>
    <w:rPr>
      <w:u w:val="single"/>
    </w:rPr>
  </w:style>
  <w:style w:type="paragraph" w:styleId="Heading3">
    <w:name w:val="heading 3"/>
    <w:basedOn w:val="Normal"/>
    <w:next w:val="Normal"/>
    <w:qFormat/>
    <w:pPr>
      <w:keepNext/>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before="75"/>
    </w:pPr>
    <w:rPr>
      <w:rFonts w:ascii="Arial Narrow" w:hAnsi="Arial Narrow"/>
      <w:b/>
      <w:sz w:val="22"/>
    </w:rPr>
  </w:style>
  <w:style w:type="paragraph" w:styleId="List">
    <w:name w:val="List"/>
    <w:basedOn w:val="BodyText"/>
    <w:rPr>
      <w:rFonts w:cs="Lucida Sans"/>
    </w:rPr>
  </w:style>
  <w:style w:type="paragraph" w:styleId="Caption">
    <w:name w:val="caption"/>
    <w:basedOn w:val="Normal"/>
    <w:next w:val="Normal"/>
    <w:qFormat/>
    <w:pPr>
      <w:spacing w:before="75"/>
      <w:jc w:val="center"/>
    </w:pPr>
    <w:rPr>
      <w:rFonts w:ascii="Arial Narrow" w:hAnsi="Arial Narrow"/>
      <w:b/>
      <w:sz w:val="22"/>
    </w:rPr>
  </w:style>
  <w:style w:type="paragraph" w:customStyle="1" w:styleId="Index">
    <w:name w:val="Index"/>
    <w:basedOn w:val="Normal"/>
    <w:pPr>
      <w:suppressLineNumbers/>
    </w:pPr>
    <w:rPr>
      <w:rFonts w:cs="Lucida Sans"/>
    </w:rPr>
  </w:style>
  <w:style w:type="paragraph" w:customStyle="1" w:styleId="quotes">
    <w:name w:val="quotes"/>
    <w:basedOn w:val="Normal"/>
    <w:next w:val="Normal"/>
    <w:pPr>
      <w:ind w:left="720" w:right="720"/>
    </w:pPr>
    <w:rPr>
      <w:i/>
    </w:rPr>
  </w:style>
  <w:style w:type="paragraph" w:styleId="Header">
    <w:name w:val="header"/>
    <w:basedOn w:val="Normal"/>
    <w:link w:val="HeaderChar"/>
  </w:style>
  <w:style w:type="paragraph" w:styleId="Footer">
    <w:name w:val="footer"/>
    <w:basedOn w:val="Normal"/>
  </w:style>
  <w:style w:type="paragraph" w:customStyle="1" w:styleId="arial">
    <w:name w:val="arial"/>
    <w:basedOn w:val="Normal"/>
    <w:pPr>
      <w:widowControl/>
      <w:autoSpaceDE w:val="0"/>
    </w:pPr>
    <w:rPr>
      <w:rFonts w:ascii="Calibri" w:hAnsi="Calibri"/>
      <w:szCs w:val="24"/>
      <w:lang w:val="en-US"/>
    </w:rPr>
  </w:style>
  <w:style w:type="paragraph" w:styleId="TOCHeading">
    <w:name w:val="TOC Heading"/>
    <w:basedOn w:val="Heading1"/>
    <w:next w:val="Normal"/>
    <w:qFormat/>
    <w:pPr>
      <w:keepLines/>
      <w:widowControl/>
      <w:numPr>
        <w:numId w:val="0"/>
      </w:numPr>
      <w:spacing w:before="480" w:line="276" w:lineRule="auto"/>
      <w:outlineLvl w:val="9"/>
    </w:pPr>
    <w:rPr>
      <w:rFonts w:ascii="Calibri" w:eastAsia="MS Gothic" w:hAnsi="Calibri"/>
      <w:bCs/>
      <w:color w:val="365F91"/>
      <w:szCs w:val="28"/>
      <w:u w:val="none"/>
      <w:lang w:val="en-US"/>
    </w:rPr>
  </w:style>
  <w:style w:type="paragraph" w:styleId="TOC2">
    <w:name w:val="toc 2"/>
    <w:basedOn w:val="Normal"/>
    <w:next w:val="Normal"/>
    <w:pPr>
      <w:ind w:left="240"/>
    </w:pPr>
    <w:rPr>
      <w:rFonts w:ascii="Cambria" w:hAnsi="Cambria"/>
      <w:smallCaps/>
      <w:sz w:val="22"/>
      <w:szCs w:val="22"/>
    </w:rPr>
  </w:style>
  <w:style w:type="paragraph" w:styleId="TOC1">
    <w:name w:val="toc 1"/>
    <w:basedOn w:val="Normal"/>
    <w:next w:val="Normal"/>
    <w:pPr>
      <w:spacing w:before="120"/>
    </w:pPr>
    <w:rPr>
      <w:rFonts w:ascii="Cambria" w:hAnsi="Cambria"/>
      <w:b/>
      <w:caps/>
      <w:sz w:val="22"/>
      <w:szCs w:val="22"/>
    </w:rPr>
  </w:style>
  <w:style w:type="paragraph" w:styleId="TOC3">
    <w:name w:val="toc 3"/>
    <w:basedOn w:val="Normal"/>
    <w:next w:val="Normal"/>
    <w:pPr>
      <w:ind w:left="480"/>
    </w:pPr>
    <w:rPr>
      <w:rFonts w:ascii="Cambria" w:hAnsi="Cambria"/>
      <w:i/>
      <w:sz w:val="22"/>
      <w:szCs w:val="22"/>
    </w:rPr>
  </w:style>
  <w:style w:type="paragraph" w:styleId="TOC4">
    <w:name w:val="toc 4"/>
    <w:basedOn w:val="Normal"/>
    <w:next w:val="Normal"/>
    <w:pPr>
      <w:ind w:left="720"/>
    </w:pPr>
    <w:rPr>
      <w:rFonts w:ascii="Cambria" w:hAnsi="Cambria"/>
      <w:sz w:val="18"/>
      <w:szCs w:val="18"/>
    </w:rPr>
  </w:style>
  <w:style w:type="paragraph" w:styleId="TOC5">
    <w:name w:val="toc 5"/>
    <w:basedOn w:val="Normal"/>
    <w:next w:val="Normal"/>
    <w:pPr>
      <w:ind w:left="960"/>
    </w:pPr>
    <w:rPr>
      <w:rFonts w:ascii="Cambria" w:hAnsi="Cambria"/>
      <w:sz w:val="18"/>
      <w:szCs w:val="18"/>
    </w:rPr>
  </w:style>
  <w:style w:type="paragraph" w:styleId="TOC6">
    <w:name w:val="toc 6"/>
    <w:basedOn w:val="Normal"/>
    <w:next w:val="Normal"/>
    <w:pPr>
      <w:ind w:left="1200"/>
    </w:pPr>
    <w:rPr>
      <w:rFonts w:ascii="Cambria" w:hAnsi="Cambria"/>
      <w:sz w:val="18"/>
      <w:szCs w:val="18"/>
    </w:rPr>
  </w:style>
  <w:style w:type="paragraph" w:styleId="TOC7">
    <w:name w:val="toc 7"/>
    <w:basedOn w:val="Normal"/>
    <w:next w:val="Normal"/>
    <w:pPr>
      <w:ind w:left="1440"/>
    </w:pPr>
    <w:rPr>
      <w:rFonts w:ascii="Cambria" w:hAnsi="Cambria"/>
      <w:sz w:val="18"/>
      <w:szCs w:val="18"/>
    </w:rPr>
  </w:style>
  <w:style w:type="paragraph" w:styleId="TOC8">
    <w:name w:val="toc 8"/>
    <w:basedOn w:val="Normal"/>
    <w:next w:val="Normal"/>
    <w:pPr>
      <w:ind w:left="1680"/>
    </w:pPr>
    <w:rPr>
      <w:rFonts w:ascii="Cambria" w:hAnsi="Cambria"/>
      <w:sz w:val="18"/>
      <w:szCs w:val="18"/>
    </w:rPr>
  </w:style>
  <w:style w:type="paragraph" w:styleId="TOC9">
    <w:name w:val="toc 9"/>
    <w:basedOn w:val="Normal"/>
    <w:next w:val="Normal"/>
    <w:pPr>
      <w:ind w:left="1920"/>
    </w:pPr>
    <w:rPr>
      <w:rFonts w:ascii="Cambria" w:hAnsi="Cambria"/>
      <w:sz w:val="18"/>
      <w:szCs w:val="18"/>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B96EAF"/>
    <w:rPr>
      <w:color w:val="0000FF"/>
      <w:u w:val="single"/>
    </w:rPr>
  </w:style>
  <w:style w:type="paragraph" w:styleId="BalloonText">
    <w:name w:val="Balloon Text"/>
    <w:basedOn w:val="Normal"/>
    <w:link w:val="BalloonTextChar"/>
    <w:uiPriority w:val="99"/>
    <w:semiHidden/>
    <w:unhideWhenUsed/>
    <w:rsid w:val="00F15E55"/>
    <w:rPr>
      <w:rFonts w:ascii="Tahoma" w:hAnsi="Tahoma" w:cs="Tahoma"/>
      <w:sz w:val="16"/>
      <w:szCs w:val="16"/>
    </w:rPr>
  </w:style>
  <w:style w:type="character" w:customStyle="1" w:styleId="BalloonTextChar">
    <w:name w:val="Balloon Text Char"/>
    <w:link w:val="BalloonText"/>
    <w:uiPriority w:val="99"/>
    <w:semiHidden/>
    <w:rsid w:val="00F15E55"/>
    <w:rPr>
      <w:rFonts w:ascii="Tahoma" w:hAnsi="Tahoma" w:cs="Tahoma"/>
      <w:sz w:val="16"/>
      <w:szCs w:val="16"/>
      <w:lang w:eastAsia="ar-SA"/>
    </w:rPr>
  </w:style>
  <w:style w:type="character" w:customStyle="1" w:styleId="HeaderChar">
    <w:name w:val="Header Char"/>
    <w:link w:val="Header"/>
    <w:rsid w:val="00521DA1"/>
    <w:rPr>
      <w:sz w:val="24"/>
      <w:lang w:eastAsia="ar-SA"/>
    </w:rPr>
  </w:style>
  <w:style w:type="table" w:styleId="TableGrid">
    <w:name w:val="Table Grid"/>
    <w:basedOn w:val="TableNormal"/>
    <w:uiPriority w:val="59"/>
    <w:rsid w:val="000662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7458"/>
    <w:rPr>
      <w:color w:val="605E5C"/>
      <w:shd w:val="clear" w:color="auto" w:fill="E1DFDD"/>
    </w:rPr>
  </w:style>
  <w:style w:type="paragraph" w:styleId="ListParagraph">
    <w:name w:val="List Paragraph"/>
    <w:basedOn w:val="Normal"/>
    <w:uiPriority w:val="34"/>
    <w:qFormat/>
    <w:rsid w:val="009D7456"/>
    <w:pPr>
      <w:widowControl/>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9D7456"/>
    <w:pPr>
      <w:autoSpaceDE w:val="0"/>
      <w:autoSpaceDN w:val="0"/>
      <w:adjustRightInd w:val="0"/>
    </w:pPr>
    <w:rPr>
      <w:rFonts w:ascii="Calibri" w:eastAsia="Calibri" w:hAnsi="Calibri" w:cs="Calibri"/>
      <w:color w:val="000000"/>
      <w:sz w:val="24"/>
      <w:szCs w:val="24"/>
      <w:lang w:eastAsia="en-US"/>
    </w:rPr>
  </w:style>
  <w:style w:type="character" w:customStyle="1" w:styleId="text-223">
    <w:name w:val="text-223"/>
    <w:basedOn w:val="DefaultParagraphFont"/>
    <w:rsid w:val="00EB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5132">
      <w:bodyDiv w:val="1"/>
      <w:marLeft w:val="0"/>
      <w:marRight w:val="0"/>
      <w:marTop w:val="0"/>
      <w:marBottom w:val="0"/>
      <w:divBdr>
        <w:top w:val="none" w:sz="0" w:space="0" w:color="auto"/>
        <w:left w:val="none" w:sz="0" w:space="0" w:color="auto"/>
        <w:bottom w:val="none" w:sz="0" w:space="0" w:color="auto"/>
        <w:right w:val="none" w:sz="0" w:space="0" w:color="auto"/>
      </w:divBdr>
    </w:div>
    <w:div w:id="1526334479">
      <w:bodyDiv w:val="1"/>
      <w:marLeft w:val="0"/>
      <w:marRight w:val="0"/>
      <w:marTop w:val="0"/>
      <w:marBottom w:val="0"/>
      <w:divBdr>
        <w:top w:val="none" w:sz="0" w:space="0" w:color="auto"/>
        <w:left w:val="none" w:sz="0" w:space="0" w:color="auto"/>
        <w:bottom w:val="none" w:sz="0" w:space="0" w:color="auto"/>
        <w:right w:val="none" w:sz="0" w:space="0" w:color="auto"/>
      </w:divBdr>
    </w:div>
    <w:div w:id="2063750690">
      <w:bodyDiv w:val="1"/>
      <w:marLeft w:val="0"/>
      <w:marRight w:val="0"/>
      <w:marTop w:val="0"/>
      <w:marBottom w:val="0"/>
      <w:divBdr>
        <w:top w:val="none" w:sz="0" w:space="0" w:color="auto"/>
        <w:left w:val="none" w:sz="0" w:space="0" w:color="auto"/>
        <w:bottom w:val="none" w:sz="0" w:space="0" w:color="auto"/>
        <w:right w:val="none" w:sz="0" w:space="0" w:color="auto"/>
      </w:divBdr>
    </w:div>
    <w:div w:id="21075357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lr.Andy.Milne@en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llr.Chris.Dey@en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field.gov.uk" TargetMode="External"/><Relationship Id="rId20" Type="http://schemas.openxmlformats.org/officeDocument/2006/relationships/hyperlink" Target="https://new.enfield.gov.uk/services/planning/applying-for-planning-permission/the-planning-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lr.Chris.Dey@enfield.gov.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development.control@enfiel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lr.Andy.Milne@enfield.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notes99D109\~21039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7678F7E0A3D44B60619F514DBFAFD" ma:contentTypeVersion="12" ma:contentTypeDescription="Create a new document." ma:contentTypeScope="" ma:versionID="abd6125ed44e43950090dcd25006677b">
  <xsd:schema xmlns:xsd="http://www.w3.org/2001/XMLSchema" xmlns:xs="http://www.w3.org/2001/XMLSchema" xmlns:p="http://schemas.microsoft.com/office/2006/metadata/properties" xmlns:ns3="a8a49970-5d2f-42bf-84ce-8ef7d8f04efb" xmlns:ns4="0392f2f2-aefb-40d2-9dc7-8a1203bb38a0" targetNamespace="http://schemas.microsoft.com/office/2006/metadata/properties" ma:root="true" ma:fieldsID="8db51b8861bc04d7fb922042e5727b90" ns3:_="" ns4:_="">
    <xsd:import namespace="a8a49970-5d2f-42bf-84ce-8ef7d8f04efb"/>
    <xsd:import namespace="0392f2f2-aefb-40d2-9dc7-8a1203bb38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49970-5d2f-42bf-84ce-8ef7d8f04e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2f2f2-aefb-40d2-9dc7-8a1203bb38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664D-3B3A-44A3-BDD0-43632C064B39}">
  <ds:schemaRefs>
    <ds:schemaRef ds:uri="http://schemas.microsoft.com/sharepoint/v3/contenttype/forms"/>
  </ds:schemaRefs>
</ds:datastoreItem>
</file>

<file path=customXml/itemProps2.xml><?xml version="1.0" encoding="utf-8"?>
<ds:datastoreItem xmlns:ds="http://schemas.openxmlformats.org/officeDocument/2006/customXml" ds:itemID="{CA86AD62-6A98-48F2-A924-2F31E1D4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49970-5d2f-42bf-84ce-8ef7d8f04efb"/>
    <ds:schemaRef ds:uri="0392f2f2-aefb-40d2-9dc7-8a1203bb3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62301-AB14-4AFD-BEE1-15F070BBA0F6}">
  <ds:schemaRefs>
    <ds:schemaRef ds:uri="http://schemas.microsoft.com/office/2006/documentManagement/types"/>
    <ds:schemaRef ds:uri="http://purl.org/dc/elements/1.1/"/>
    <ds:schemaRef ds:uri="http://schemas.microsoft.com/office/2006/metadata/properties"/>
    <ds:schemaRef ds:uri="0392f2f2-aefb-40d2-9dc7-8a1203bb38a0"/>
    <ds:schemaRef ds:uri="http://purl.org/dc/terms/"/>
    <ds:schemaRef ds:uri="http://schemas.openxmlformats.org/package/2006/metadata/core-properties"/>
    <ds:schemaRef ds:uri="a8a49970-5d2f-42bf-84ce-8ef7d8f04efb"/>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F78F51B-8AB7-4EF0-A6BD-9C191658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~2103917</Template>
  <TotalTime>11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Please reply to :</vt:lpstr>
    </vt:vector>
  </TitlesOfParts>
  <Company>London Borough of Enfield</Company>
  <LinksUpToDate>false</LinksUpToDate>
  <CharactersWithSpaces>4749</CharactersWithSpaces>
  <SharedDoc>false</SharedDoc>
  <HLinks>
    <vt:vector size="6" baseType="variant">
      <vt:variant>
        <vt:i4>2490445</vt:i4>
      </vt:variant>
      <vt:variant>
        <vt:i4>0</vt:i4>
      </vt:variant>
      <vt:variant>
        <vt:i4>0</vt:i4>
      </vt:variant>
      <vt:variant>
        <vt:i4>5</vt:i4>
      </vt:variant>
      <vt:variant>
        <vt:lpwstr>mailto:Cllr.Chris.Dey@enfield.gov.uk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reply to :</dc:title>
  <dc:subject/>
  <dc:creator>APRINGLE</dc:creator>
  <cp:keywords/>
  <cp:lastModifiedBy>Cllr Chris Dey</cp:lastModifiedBy>
  <cp:revision>10</cp:revision>
  <cp:lastPrinted>2014-11-07T16:40:00Z</cp:lastPrinted>
  <dcterms:created xsi:type="dcterms:W3CDTF">2022-06-20T18:25:00Z</dcterms:created>
  <dcterms:modified xsi:type="dcterms:W3CDTF">2022-06-21T13:12:00Z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0x0101006B37678F7E0A3D44B60619F514DBFAFD</vt:lpwstr>
  </property>
</Properties>
</file>